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9180" w:type="dxa"/>
        <w:tblLook w:val="04A0" w:firstRow="1" w:lastRow="0" w:firstColumn="1" w:lastColumn="0" w:noHBand="0" w:noVBand="1"/>
      </w:tblPr>
      <w:tblGrid>
        <w:gridCol w:w="1412"/>
      </w:tblGrid>
      <w:tr w:rsidR="00825D23" w14:paraId="2C86DC1D" w14:textId="77777777" w:rsidTr="00825D23">
        <w:trPr>
          <w:trHeight w:val="1421"/>
        </w:trPr>
        <w:tc>
          <w:tcPr>
            <w:tcW w:w="1562" w:type="dxa"/>
            <w:vAlign w:val="center"/>
          </w:tcPr>
          <w:p w14:paraId="30118E25" w14:textId="4E129E5C" w:rsidR="00825D23" w:rsidRDefault="00863140" w:rsidP="00825D23">
            <w:pPr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1FC9F0" wp14:editId="6D1EB4FF">
                      <wp:simplePos x="0" y="0"/>
                      <wp:positionH relativeFrom="column">
                        <wp:posOffset>-5904865</wp:posOffset>
                      </wp:positionH>
                      <wp:positionV relativeFrom="paragraph">
                        <wp:posOffset>-575310</wp:posOffset>
                      </wp:positionV>
                      <wp:extent cx="2689225" cy="792480"/>
                      <wp:effectExtent l="2540" t="0" r="381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9225" cy="79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92FCD7" w14:textId="77777777" w:rsidR="009941F4" w:rsidRPr="00D50B45" w:rsidRDefault="009941F4" w:rsidP="009941F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50B45">
                                    <w:rPr>
                                      <w:b/>
                                      <w:bCs/>
                                    </w:rPr>
                                    <w:t>ROYAUME DU MAROC</w:t>
                                  </w:r>
                                </w:p>
                                <w:p w14:paraId="25FA994D" w14:textId="77777777" w:rsidR="009941F4" w:rsidRPr="009C5F49" w:rsidRDefault="009941F4" w:rsidP="009941F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C5F49">
                                    <w:rPr>
                                      <w:b/>
                                      <w:bCs/>
                                    </w:rPr>
                                    <w:t>MINISTERE DE L’INTERIEUR</w:t>
                                  </w:r>
                                </w:p>
                                <w:p w14:paraId="19D7E69B" w14:textId="77777777" w:rsidR="009941F4" w:rsidRPr="009C5F49" w:rsidRDefault="009941F4" w:rsidP="009941F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</w:t>
                                  </w:r>
                                  <w:r w:rsidRPr="009C5F49">
                                    <w:rPr>
                                      <w:b/>
                                      <w:bCs/>
                                    </w:rPr>
                                    <w:t xml:space="preserve">Préfecture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ou Province)</w:t>
                                  </w:r>
                                </w:p>
                                <w:p w14:paraId="0AB694AA" w14:textId="77777777" w:rsidR="009941F4" w:rsidRDefault="009941F4" w:rsidP="009941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E1FC9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64.95pt;margin-top:-45.3pt;width:211.75pt;height:62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" stroked="f">
                      <v:textbox style="mso-fit-shape-to-text:t">
                        <w:txbxContent>
                          <w:p w14:paraId="5492FCD7" w14:textId="77777777" w:rsidR="009941F4" w:rsidRPr="00D50B45" w:rsidRDefault="009941F4" w:rsidP="009941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50B45">
                              <w:rPr>
                                <w:b/>
                                <w:bCs/>
                              </w:rPr>
                              <w:t>ROYAUME DU MAROC</w:t>
                            </w:r>
                          </w:p>
                          <w:p w14:paraId="25FA994D" w14:textId="77777777" w:rsidR="009941F4" w:rsidRPr="009C5F49" w:rsidRDefault="009941F4" w:rsidP="009941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C5F49">
                              <w:rPr>
                                <w:b/>
                                <w:bCs/>
                              </w:rPr>
                              <w:t>MINISTERE DE L’INTERIEUR</w:t>
                            </w:r>
                          </w:p>
                          <w:p w14:paraId="19D7E69B" w14:textId="77777777" w:rsidR="009941F4" w:rsidRPr="009C5F49" w:rsidRDefault="009941F4" w:rsidP="009941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r w:rsidRPr="009C5F49">
                              <w:rPr>
                                <w:b/>
                                <w:bCs/>
                              </w:rPr>
                              <w:t xml:space="preserve">Préfecture  </w:t>
                            </w:r>
                            <w:r>
                              <w:rPr>
                                <w:b/>
                                <w:bCs/>
                              </w:rPr>
                              <w:t>ou Province)</w:t>
                            </w:r>
                          </w:p>
                          <w:p w14:paraId="0AB694AA" w14:textId="77777777" w:rsidR="009941F4" w:rsidRDefault="009941F4" w:rsidP="009941F4"/>
                        </w:txbxContent>
                      </v:textbox>
                    </v:shape>
                  </w:pict>
                </mc:Fallback>
              </mc:AlternateContent>
            </w:r>
            <w:r w:rsidR="00825D23">
              <w:t>PHOTO</w:t>
            </w:r>
          </w:p>
        </w:tc>
      </w:tr>
    </w:tbl>
    <w:p w14:paraId="4CB700A1" w14:textId="77777777" w:rsidR="004619C9" w:rsidRPr="009C5F49" w:rsidRDefault="004619C9" w:rsidP="009941F4">
      <w:pPr>
        <w:rPr>
          <w:b/>
          <w:bCs/>
        </w:rPr>
      </w:pPr>
      <w:r>
        <w:rPr>
          <w:b/>
          <w:bCs/>
        </w:rPr>
        <w:t xml:space="preserve">             </w:t>
      </w:r>
    </w:p>
    <w:p w14:paraId="239FEDE4" w14:textId="77777777" w:rsidR="004619C9" w:rsidRDefault="004619C9" w:rsidP="004619C9"/>
    <w:p w14:paraId="49760FA8" w14:textId="77777777" w:rsidR="004619C9" w:rsidRPr="008F5DF7" w:rsidRDefault="004619C9" w:rsidP="00D50B45">
      <w:pPr>
        <w:pBdr>
          <w:bottom w:val="single" w:sz="4" w:space="1" w:color="auto"/>
        </w:pBdr>
        <w:jc w:val="center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>Dossier de candidature</w:t>
      </w:r>
    </w:p>
    <w:p w14:paraId="514372FA" w14:textId="77777777" w:rsidR="004619C9" w:rsidRDefault="004619C9" w:rsidP="004619C9">
      <w:pPr>
        <w:jc w:val="center"/>
      </w:pPr>
    </w:p>
    <w:p w14:paraId="239EBD95" w14:textId="77777777" w:rsidR="004619C9" w:rsidRDefault="004619C9" w:rsidP="008D585E">
      <w:pPr>
        <w:pBdr>
          <w:bottom w:val="single" w:sz="4" w:space="1" w:color="auto"/>
        </w:pBdr>
        <w:jc w:val="center"/>
        <w:rPr>
          <w:b/>
          <w:bCs/>
        </w:rPr>
      </w:pPr>
      <w:r>
        <w:t>Poste concerné :</w:t>
      </w:r>
      <w:r w:rsidRPr="001C6890">
        <w:rPr>
          <w:b/>
          <w:bCs/>
        </w:rPr>
        <w:t xml:space="preserve"> </w:t>
      </w:r>
      <w:r w:rsidR="008D585E">
        <w:rPr>
          <w:b/>
          <w:bCs/>
        </w:rPr>
        <w:t>…………………………………………………………………………………</w:t>
      </w:r>
      <w:r>
        <w:rPr>
          <w:b/>
          <w:bCs/>
        </w:rPr>
        <w:t xml:space="preserve"> </w:t>
      </w:r>
    </w:p>
    <w:p w14:paraId="1BDBD206" w14:textId="77777777" w:rsidR="004619C9" w:rsidRDefault="004619C9" w:rsidP="004619C9">
      <w:pPr>
        <w:jc w:val="center"/>
        <w:rPr>
          <w:b/>
          <w:bCs/>
        </w:rPr>
      </w:pPr>
    </w:p>
    <w:p w14:paraId="5B15024D" w14:textId="77777777" w:rsidR="004619C9" w:rsidRDefault="004619C9" w:rsidP="004619C9">
      <w:pPr>
        <w:jc w:val="center"/>
      </w:pPr>
    </w:p>
    <w:p w14:paraId="500620CF" w14:textId="77777777" w:rsidR="004619C9" w:rsidRPr="00D01173" w:rsidRDefault="00E25E8D" w:rsidP="004619C9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Etat Civil</w:t>
      </w:r>
      <w:r w:rsidR="004619C9" w:rsidRPr="00D01173">
        <w:rPr>
          <w:b/>
          <w:bCs/>
          <w:u w:val="single"/>
        </w:rPr>
        <w:t xml:space="preserve"> et Situation de travail</w:t>
      </w:r>
    </w:p>
    <w:p w14:paraId="16258110" w14:textId="77777777" w:rsidR="004619C9" w:rsidRDefault="00E25E8D" w:rsidP="004619C9">
      <w:r>
        <w:t xml:space="preserve">   </w:t>
      </w:r>
    </w:p>
    <w:p w14:paraId="37D510D0" w14:textId="77777777" w:rsidR="004619C9" w:rsidRDefault="00E25E8D" w:rsidP="008D585E">
      <w:r>
        <w:t xml:space="preserve">Nom      :    </w:t>
      </w:r>
      <w:r w:rsidR="008D585E">
        <w:t>………………….</w:t>
      </w:r>
      <w:r w:rsidR="004619C9">
        <w:t xml:space="preserve">Prénom :    </w:t>
      </w:r>
      <w:r w:rsidR="008D585E">
        <w:rPr>
          <w:b/>
          <w:bCs/>
        </w:rPr>
        <w:t>………………….</w:t>
      </w:r>
      <w:r w:rsidR="00C16385">
        <w:t xml:space="preserve"> </w:t>
      </w:r>
    </w:p>
    <w:p w14:paraId="03F2D8C7" w14:textId="77777777" w:rsidR="00E25E8D" w:rsidRDefault="00E25E8D" w:rsidP="004619C9"/>
    <w:p w14:paraId="1672FC46" w14:textId="77777777" w:rsidR="004619C9" w:rsidRDefault="004619C9" w:rsidP="008D585E">
      <w:r>
        <w:t xml:space="preserve">Date et   Lieu de naissance : </w:t>
      </w:r>
      <w:r w:rsidR="00E25E8D">
        <w:t xml:space="preserve"> </w:t>
      </w:r>
      <w:r>
        <w:t xml:space="preserve">le </w:t>
      </w:r>
      <w:r w:rsidR="008D585E">
        <w:rPr>
          <w:b/>
          <w:bCs/>
        </w:rPr>
        <w:t>……………</w:t>
      </w:r>
      <w:r>
        <w:rPr>
          <w:b/>
          <w:bCs/>
        </w:rPr>
        <w:t xml:space="preserve">  </w:t>
      </w:r>
      <w:r>
        <w:t xml:space="preserve">à  </w:t>
      </w:r>
      <w:r w:rsidR="008D585E">
        <w:rPr>
          <w:b/>
          <w:bCs/>
        </w:rPr>
        <w:t>……………</w:t>
      </w:r>
      <w:r>
        <w:rPr>
          <w:b/>
          <w:bCs/>
        </w:rPr>
        <w:t xml:space="preserve">      Prov</w:t>
      </w:r>
      <w:r w:rsidR="00E25E8D">
        <w:rPr>
          <w:b/>
          <w:bCs/>
        </w:rPr>
        <w:t>. o</w:t>
      </w:r>
      <w:r>
        <w:rPr>
          <w:b/>
          <w:bCs/>
        </w:rPr>
        <w:t xml:space="preserve">u Préf : </w:t>
      </w:r>
      <w:r w:rsidR="008D585E">
        <w:rPr>
          <w:b/>
          <w:bCs/>
        </w:rPr>
        <w:t>…………………..</w:t>
      </w:r>
    </w:p>
    <w:p w14:paraId="5444C2D3" w14:textId="77777777" w:rsidR="004619C9" w:rsidRDefault="004619C9" w:rsidP="004619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284"/>
        <w:gridCol w:w="1559"/>
        <w:gridCol w:w="284"/>
        <w:gridCol w:w="1700"/>
        <w:gridCol w:w="283"/>
        <w:gridCol w:w="1559"/>
        <w:gridCol w:w="283"/>
      </w:tblGrid>
      <w:tr w:rsidR="004619C9" w14:paraId="3573961F" w14:textId="77777777" w:rsidTr="00EE77E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F2F7BC" w14:textId="77777777" w:rsidR="004619C9" w:rsidRDefault="004619C9" w:rsidP="00EE77E2">
            <w:r>
              <w:t xml:space="preserve">Situation familiale :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4016D465" w14:textId="77777777" w:rsidR="004619C9" w:rsidRDefault="004619C9" w:rsidP="00EE77E2">
            <w:r>
              <w:t xml:space="preserve">Célibataire     </w:t>
            </w:r>
          </w:p>
        </w:tc>
        <w:tc>
          <w:tcPr>
            <w:tcW w:w="284" w:type="dxa"/>
          </w:tcPr>
          <w:p w14:paraId="46DEEC26" w14:textId="77777777" w:rsidR="004619C9" w:rsidRDefault="004619C9" w:rsidP="00EE77E2"/>
        </w:tc>
        <w:tc>
          <w:tcPr>
            <w:tcW w:w="1559" w:type="dxa"/>
            <w:tcBorders>
              <w:top w:val="nil"/>
              <w:bottom w:val="nil"/>
            </w:tcBorders>
          </w:tcPr>
          <w:p w14:paraId="71165641" w14:textId="77777777" w:rsidR="004619C9" w:rsidRDefault="004619C9" w:rsidP="00EE77E2">
            <w:pPr>
              <w:jc w:val="right"/>
            </w:pPr>
            <w:r w:rsidRPr="009E1A37">
              <w:t>Marié</w:t>
            </w:r>
            <w:r>
              <w:t xml:space="preserve"> (e)  </w:t>
            </w:r>
          </w:p>
        </w:tc>
        <w:tc>
          <w:tcPr>
            <w:tcW w:w="284" w:type="dxa"/>
          </w:tcPr>
          <w:p w14:paraId="00F7DD66" w14:textId="77777777" w:rsidR="004619C9" w:rsidRDefault="004619C9" w:rsidP="00EE77E2">
            <w:pPr>
              <w:ind w:left="-108" w:right="-108"/>
              <w:jc w:val="center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FF5472E" w14:textId="77777777" w:rsidR="004619C9" w:rsidRDefault="004619C9" w:rsidP="00EE77E2">
            <w:pPr>
              <w:jc w:val="right"/>
            </w:pPr>
            <w:r w:rsidRPr="009E1A37">
              <w:t>Div</w:t>
            </w:r>
            <w:r>
              <w:t xml:space="preserve">orcé (e)   </w:t>
            </w:r>
          </w:p>
        </w:tc>
        <w:tc>
          <w:tcPr>
            <w:tcW w:w="283" w:type="dxa"/>
          </w:tcPr>
          <w:p w14:paraId="3FB8813C" w14:textId="77777777" w:rsidR="004619C9" w:rsidRDefault="004619C9" w:rsidP="00EE77E2"/>
        </w:tc>
        <w:tc>
          <w:tcPr>
            <w:tcW w:w="1559" w:type="dxa"/>
            <w:tcBorders>
              <w:top w:val="nil"/>
              <w:bottom w:val="nil"/>
            </w:tcBorders>
          </w:tcPr>
          <w:p w14:paraId="2442B1B7" w14:textId="77777777" w:rsidR="004619C9" w:rsidRDefault="004619C9" w:rsidP="00EE77E2">
            <w:pPr>
              <w:jc w:val="right"/>
            </w:pPr>
            <w:r w:rsidRPr="009E1A37">
              <w:t>V</w:t>
            </w:r>
            <w:r>
              <w:t xml:space="preserve">euf(e)    </w:t>
            </w:r>
          </w:p>
        </w:tc>
        <w:tc>
          <w:tcPr>
            <w:tcW w:w="283" w:type="dxa"/>
          </w:tcPr>
          <w:p w14:paraId="2DA887EF" w14:textId="77777777" w:rsidR="004619C9" w:rsidRDefault="004619C9" w:rsidP="00EE77E2"/>
        </w:tc>
      </w:tr>
    </w:tbl>
    <w:p w14:paraId="2E52E2E1" w14:textId="77777777" w:rsidR="004619C9" w:rsidRDefault="004619C9" w:rsidP="004619C9"/>
    <w:p w14:paraId="3CD68D62" w14:textId="77777777" w:rsidR="004619C9" w:rsidRDefault="004619C9" w:rsidP="008D585E">
      <w:r>
        <w:t xml:space="preserve">N° C.I.N :   </w:t>
      </w:r>
      <w:r w:rsidRPr="00722EBB">
        <w:rPr>
          <w:b/>
          <w:bCs/>
        </w:rPr>
        <w:t xml:space="preserve"> </w:t>
      </w:r>
      <w:r w:rsidR="008D585E">
        <w:rPr>
          <w:b/>
          <w:bCs/>
        </w:rPr>
        <w:t>…………</w:t>
      </w:r>
      <w:r>
        <w:t>………………….DRPP :…</w:t>
      </w:r>
      <w:r w:rsidR="008D585E">
        <w:rPr>
          <w:b/>
          <w:bCs/>
        </w:rPr>
        <w:t>………….</w:t>
      </w:r>
      <w:r>
        <w:t>…………</w:t>
      </w:r>
      <w:r w:rsidR="008D585E">
        <w:rPr>
          <w:b/>
          <w:bCs/>
        </w:rPr>
        <w:t>……………</w:t>
      </w:r>
      <w:r>
        <w:t>……………………</w:t>
      </w:r>
    </w:p>
    <w:p w14:paraId="0DFAB28F" w14:textId="77777777" w:rsidR="004619C9" w:rsidRDefault="004619C9" w:rsidP="004619C9"/>
    <w:p w14:paraId="65A0D623" w14:textId="77777777" w:rsidR="004619C9" w:rsidRPr="00EA569C" w:rsidRDefault="004619C9" w:rsidP="008D585E">
      <w:pPr>
        <w:rPr>
          <w:b/>
          <w:bCs/>
          <w:sz w:val="22"/>
          <w:szCs w:val="22"/>
        </w:rPr>
      </w:pPr>
      <w:r>
        <w:t xml:space="preserve">Date de recrutement dans l’administration : </w:t>
      </w:r>
      <w:r w:rsidR="008D585E">
        <w:rPr>
          <w:b/>
          <w:bCs/>
        </w:rPr>
        <w:t>………..</w:t>
      </w:r>
      <w:r w:rsidRPr="003C54CC">
        <w:t xml:space="preserve"> </w:t>
      </w:r>
      <w:r>
        <w:t xml:space="preserve"> Grade (Echelle) :</w:t>
      </w:r>
      <w:r w:rsidRPr="00722EBB">
        <w:rPr>
          <w:b/>
          <w:bCs/>
        </w:rPr>
        <w:t xml:space="preserve"> </w:t>
      </w:r>
      <w:r w:rsidR="008D585E">
        <w:rPr>
          <w:b/>
          <w:bCs/>
          <w:sz w:val="22"/>
          <w:szCs w:val="22"/>
        </w:rPr>
        <w:t>…………………………………….</w:t>
      </w:r>
    </w:p>
    <w:p w14:paraId="6643F3C6" w14:textId="77777777" w:rsidR="004619C9" w:rsidRDefault="004619C9" w:rsidP="004619C9"/>
    <w:p w14:paraId="57EBE4D2" w14:textId="77777777" w:rsidR="004619C9" w:rsidRPr="00E25E8D" w:rsidRDefault="004619C9" w:rsidP="008D585E">
      <w:pPr>
        <w:ind w:left="2127" w:hanging="2127"/>
        <w:rPr>
          <w:b/>
          <w:bCs/>
          <w:smallCaps/>
          <w:sz w:val="22"/>
          <w:szCs w:val="22"/>
        </w:rPr>
      </w:pPr>
      <w:r>
        <w:t xml:space="preserve">Affectation actuelle : </w:t>
      </w:r>
      <w:r w:rsidR="008D585E">
        <w:rPr>
          <w:b/>
          <w:bCs/>
        </w:rPr>
        <w:t>………………………………………………………………………………………</w:t>
      </w:r>
    </w:p>
    <w:p w14:paraId="0FB629BA" w14:textId="77777777" w:rsidR="004619C9" w:rsidRDefault="004619C9" w:rsidP="004619C9"/>
    <w:p w14:paraId="5A6B8B74" w14:textId="77777777" w:rsidR="004619C9" w:rsidRPr="008F5DF7" w:rsidRDefault="004619C9" w:rsidP="004619C9">
      <w:pPr>
        <w:rPr>
          <w:sz w:val="16"/>
          <w:szCs w:val="16"/>
        </w:rPr>
      </w:pPr>
    </w:p>
    <w:p w14:paraId="6AD1B489" w14:textId="77777777" w:rsidR="004619C9" w:rsidRDefault="004619C9" w:rsidP="008D585E">
      <w:r w:rsidRPr="009E1A37">
        <w:t>Lieu de tra</w:t>
      </w:r>
      <w:r>
        <w:t xml:space="preserve">vail du conjoint (ville) : </w:t>
      </w:r>
      <w:r w:rsidR="008D585E">
        <w:rPr>
          <w:b/>
          <w:bCs/>
        </w:rPr>
        <w:t>……………..</w:t>
      </w:r>
      <w:r>
        <w:t>………………………………………………………….</w:t>
      </w:r>
    </w:p>
    <w:p w14:paraId="0A07CBFB" w14:textId="77777777" w:rsidR="004619C9" w:rsidRPr="008F5DF7" w:rsidRDefault="004619C9" w:rsidP="004619C9">
      <w:pPr>
        <w:rPr>
          <w:sz w:val="18"/>
          <w:szCs w:val="18"/>
        </w:rPr>
      </w:pPr>
    </w:p>
    <w:p w14:paraId="68291859" w14:textId="77777777" w:rsidR="004619C9" w:rsidRDefault="004619C9" w:rsidP="008D585E">
      <w:r>
        <w:t xml:space="preserve">Téléphone : Bureau :  </w:t>
      </w:r>
      <w:r w:rsidR="008D585E">
        <w:rPr>
          <w:b/>
          <w:bCs/>
        </w:rPr>
        <w:t>……………….</w:t>
      </w:r>
      <w:r>
        <w:t xml:space="preserve">     GSM : </w:t>
      </w:r>
      <w:r w:rsidR="008D585E">
        <w:rPr>
          <w:b/>
          <w:bCs/>
        </w:rPr>
        <w:t>……………….</w:t>
      </w:r>
      <w:r>
        <w:tab/>
        <w:t>Adresse mail </w:t>
      </w:r>
      <w:r w:rsidRPr="00EA569C">
        <w:rPr>
          <w:b/>
          <w:bCs/>
        </w:rPr>
        <w:t xml:space="preserve">: </w:t>
      </w:r>
      <w:r w:rsidR="008D585E">
        <w:rPr>
          <w:b/>
          <w:bCs/>
        </w:rPr>
        <w:t>……………………….</w:t>
      </w:r>
    </w:p>
    <w:p w14:paraId="0B980911" w14:textId="77777777" w:rsidR="004619C9" w:rsidRDefault="004619C9" w:rsidP="004619C9"/>
    <w:p w14:paraId="62A098E1" w14:textId="77777777" w:rsidR="004619C9" w:rsidRDefault="004619C9" w:rsidP="008D585E">
      <w:pPr>
        <w:rPr>
          <w:b/>
          <w:bCs/>
        </w:rPr>
      </w:pPr>
      <w:r>
        <w:t xml:space="preserve">Adresse     : </w:t>
      </w:r>
      <w:r w:rsidR="008D585E">
        <w:rPr>
          <w:b/>
          <w:bCs/>
        </w:rPr>
        <w:t>…………………………………………………………………………………………………..</w:t>
      </w:r>
    </w:p>
    <w:p w14:paraId="4615E96C" w14:textId="77777777" w:rsidR="004619C9" w:rsidRDefault="004619C9" w:rsidP="004619C9">
      <w:pPr>
        <w:rPr>
          <w:b/>
          <w:bCs/>
        </w:rPr>
      </w:pPr>
    </w:p>
    <w:p w14:paraId="51A8AD79" w14:textId="77777777" w:rsidR="004619C9" w:rsidRDefault="004619C9" w:rsidP="004619C9"/>
    <w:p w14:paraId="4F13E19C" w14:textId="77777777" w:rsidR="004619C9" w:rsidRDefault="004619C9" w:rsidP="004619C9">
      <w:pPr>
        <w:numPr>
          <w:ilvl w:val="0"/>
          <w:numId w:val="1"/>
        </w:numPr>
        <w:rPr>
          <w:b/>
          <w:bCs/>
        </w:rPr>
      </w:pPr>
      <w:r w:rsidRPr="00D01173">
        <w:rPr>
          <w:b/>
          <w:bCs/>
          <w:u w:val="single"/>
        </w:rPr>
        <w:t>Diplômes et Formation Académique</w:t>
      </w:r>
      <w:r>
        <w:rPr>
          <w:b/>
          <w:bCs/>
        </w:rPr>
        <w:t> </w:t>
      </w:r>
    </w:p>
    <w:p w14:paraId="48C2F1AB" w14:textId="77777777" w:rsidR="004619C9" w:rsidRPr="00220EFB" w:rsidRDefault="004619C9" w:rsidP="004619C9">
      <w:pPr>
        <w:rPr>
          <w:b/>
          <w:bCs/>
        </w:rPr>
      </w:pPr>
    </w:p>
    <w:tbl>
      <w:tblPr>
        <w:tblW w:w="11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7"/>
        <w:gridCol w:w="707"/>
        <w:gridCol w:w="2275"/>
        <w:gridCol w:w="2251"/>
        <w:gridCol w:w="2127"/>
        <w:gridCol w:w="583"/>
      </w:tblGrid>
      <w:tr w:rsidR="004619C9" w14:paraId="65689E60" w14:textId="77777777" w:rsidTr="002D64C7">
        <w:tc>
          <w:tcPr>
            <w:tcW w:w="2660" w:type="dxa"/>
            <w:shd w:val="clear" w:color="auto" w:fill="D9D9D9"/>
            <w:vAlign w:val="center"/>
          </w:tcPr>
          <w:p w14:paraId="79BDF859" w14:textId="77777777" w:rsidR="004619C9" w:rsidRPr="000E3626" w:rsidRDefault="004619C9" w:rsidP="00E25E8D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  <w:sz w:val="22"/>
                <w:szCs w:val="22"/>
              </w:rPr>
              <w:t>Formation(s)</w:t>
            </w:r>
          </w:p>
        </w:tc>
        <w:tc>
          <w:tcPr>
            <w:tcW w:w="707" w:type="dxa"/>
            <w:shd w:val="clear" w:color="auto" w:fill="D9D9D9"/>
            <w:vAlign w:val="center"/>
          </w:tcPr>
          <w:p w14:paraId="07ED5643" w14:textId="77777777" w:rsidR="004619C9" w:rsidRPr="000E3626" w:rsidRDefault="004619C9" w:rsidP="00E25E8D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  <w:sz w:val="22"/>
                <w:szCs w:val="22"/>
              </w:rPr>
              <w:t>Du</w:t>
            </w:r>
          </w:p>
        </w:tc>
        <w:tc>
          <w:tcPr>
            <w:tcW w:w="707" w:type="dxa"/>
            <w:shd w:val="clear" w:color="auto" w:fill="D9D9D9"/>
            <w:vAlign w:val="center"/>
          </w:tcPr>
          <w:p w14:paraId="3712F96B" w14:textId="77777777" w:rsidR="004619C9" w:rsidRPr="000E3626" w:rsidRDefault="004619C9" w:rsidP="00E25E8D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  <w:sz w:val="22"/>
                <w:szCs w:val="22"/>
              </w:rPr>
              <w:t>Au</w:t>
            </w:r>
          </w:p>
        </w:tc>
        <w:tc>
          <w:tcPr>
            <w:tcW w:w="2275" w:type="dxa"/>
            <w:shd w:val="clear" w:color="auto" w:fill="D9D9D9"/>
          </w:tcPr>
          <w:p w14:paraId="6DF756BC" w14:textId="77777777" w:rsidR="004619C9" w:rsidRPr="000E3626" w:rsidRDefault="004619C9" w:rsidP="002D64C7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  <w:sz w:val="22"/>
                <w:szCs w:val="22"/>
              </w:rPr>
              <w:t xml:space="preserve">Diplôme(s) </w:t>
            </w:r>
            <w:r>
              <w:rPr>
                <w:b/>
                <w:bCs/>
                <w:sz w:val="22"/>
                <w:szCs w:val="22"/>
              </w:rPr>
              <w:t>et discipline</w:t>
            </w:r>
          </w:p>
        </w:tc>
        <w:tc>
          <w:tcPr>
            <w:tcW w:w="2251" w:type="dxa"/>
            <w:shd w:val="clear" w:color="auto" w:fill="D9D9D9"/>
            <w:vAlign w:val="center"/>
          </w:tcPr>
          <w:p w14:paraId="44C75478" w14:textId="77777777" w:rsidR="004619C9" w:rsidRPr="000E3626" w:rsidRDefault="004619C9" w:rsidP="00E25E8D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  <w:sz w:val="22"/>
                <w:szCs w:val="22"/>
              </w:rPr>
              <w:t>Etablissement(s)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E006845" w14:textId="77777777" w:rsidR="004619C9" w:rsidRPr="000E3626" w:rsidRDefault="004619C9" w:rsidP="00E25E8D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  <w:sz w:val="22"/>
                <w:szCs w:val="22"/>
              </w:rPr>
              <w:t>Ville(s)/Pays</w:t>
            </w:r>
          </w:p>
        </w:tc>
        <w:tc>
          <w:tcPr>
            <w:tcW w:w="583" w:type="dxa"/>
            <w:shd w:val="clear" w:color="auto" w:fill="D9D9D9"/>
            <w:vAlign w:val="center"/>
          </w:tcPr>
          <w:p w14:paraId="60ACEF63" w14:textId="77777777" w:rsidR="004619C9" w:rsidRPr="00E25E8D" w:rsidRDefault="004619C9" w:rsidP="00E25E8D">
            <w:pPr>
              <w:jc w:val="center"/>
              <w:rPr>
                <w:b/>
                <w:bCs/>
              </w:rPr>
            </w:pPr>
            <w:r w:rsidRPr="00E25E8D">
              <w:rPr>
                <w:b/>
                <w:bCs/>
                <w:sz w:val="22"/>
                <w:szCs w:val="22"/>
              </w:rPr>
              <w:t>obs</w:t>
            </w:r>
          </w:p>
        </w:tc>
      </w:tr>
      <w:tr w:rsidR="004619C9" w14:paraId="1CB1707D" w14:textId="77777777" w:rsidTr="002D64C7">
        <w:tc>
          <w:tcPr>
            <w:tcW w:w="2660" w:type="dxa"/>
          </w:tcPr>
          <w:p w14:paraId="7990BAEA" w14:textId="77777777" w:rsidR="004619C9" w:rsidRPr="000E3626" w:rsidRDefault="004619C9" w:rsidP="00EE77E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405F8E61" w14:textId="77777777" w:rsidR="004619C9" w:rsidRPr="000E3626" w:rsidRDefault="004619C9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2CE60451" w14:textId="77777777" w:rsidR="004619C9" w:rsidRPr="000E3626" w:rsidRDefault="004619C9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</w:tcPr>
          <w:p w14:paraId="0F40728B" w14:textId="77777777" w:rsidR="004619C9" w:rsidRPr="000E3626" w:rsidRDefault="004619C9" w:rsidP="002D64C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3676ED2D" w14:textId="77777777" w:rsidR="004619C9" w:rsidRPr="000E3626" w:rsidRDefault="004619C9" w:rsidP="00EE77E2">
            <w:pPr>
              <w:ind w:right="-1008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B75B769" w14:textId="77777777" w:rsidR="004619C9" w:rsidRPr="000E3626" w:rsidRDefault="004619C9" w:rsidP="00EE77E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</w:tcPr>
          <w:p w14:paraId="3E09E560" w14:textId="77777777" w:rsidR="004619C9" w:rsidRPr="000E3626" w:rsidRDefault="004619C9" w:rsidP="00EE77E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D585E" w14:paraId="013F630A" w14:textId="77777777" w:rsidTr="002D64C7">
        <w:tc>
          <w:tcPr>
            <w:tcW w:w="2660" w:type="dxa"/>
          </w:tcPr>
          <w:p w14:paraId="5E35325E" w14:textId="77777777" w:rsidR="008D585E" w:rsidRPr="000E3626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39DA1A83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7F37EFAC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</w:tcPr>
          <w:p w14:paraId="1FF2A2C1" w14:textId="77777777" w:rsidR="008D585E" w:rsidRPr="000E3626" w:rsidRDefault="008D585E" w:rsidP="002D64C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3A5A96F6" w14:textId="77777777" w:rsidR="008D585E" w:rsidRPr="000E3626" w:rsidRDefault="008D585E" w:rsidP="00EE77E2">
            <w:pPr>
              <w:ind w:right="-1008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05E34D5" w14:textId="77777777" w:rsidR="008D585E" w:rsidRPr="000E3626" w:rsidRDefault="008D585E" w:rsidP="00EE77E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</w:tcPr>
          <w:p w14:paraId="791DA492" w14:textId="77777777" w:rsidR="008D585E" w:rsidRPr="000E3626" w:rsidRDefault="008D585E" w:rsidP="00EE77E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D585E" w14:paraId="620A5906" w14:textId="77777777" w:rsidTr="002D64C7">
        <w:tc>
          <w:tcPr>
            <w:tcW w:w="2660" w:type="dxa"/>
          </w:tcPr>
          <w:p w14:paraId="77C71C9E" w14:textId="77777777" w:rsidR="008D585E" w:rsidRPr="000E3626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2CA1DD20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58ACE014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</w:tcPr>
          <w:p w14:paraId="7B1D35BB" w14:textId="77777777" w:rsidR="008D585E" w:rsidRPr="000E3626" w:rsidRDefault="008D585E" w:rsidP="002D64C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2AA3384D" w14:textId="77777777" w:rsidR="008D585E" w:rsidRPr="000E3626" w:rsidRDefault="008D585E" w:rsidP="00EE77E2">
            <w:pPr>
              <w:ind w:right="-1008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2B3B511" w14:textId="77777777" w:rsidR="008D585E" w:rsidRPr="000E3626" w:rsidRDefault="008D585E" w:rsidP="00EE77E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</w:tcPr>
          <w:p w14:paraId="533637DF" w14:textId="77777777" w:rsidR="008D585E" w:rsidRPr="000E3626" w:rsidRDefault="008D585E" w:rsidP="00EE77E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D585E" w14:paraId="4398A6D8" w14:textId="77777777" w:rsidTr="002D64C7">
        <w:tc>
          <w:tcPr>
            <w:tcW w:w="2660" w:type="dxa"/>
          </w:tcPr>
          <w:p w14:paraId="4206346A" w14:textId="77777777" w:rsidR="008D585E" w:rsidRPr="000E3626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03159C4E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6F1A0EFC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</w:tcPr>
          <w:p w14:paraId="55BDD1A9" w14:textId="77777777" w:rsidR="008D585E" w:rsidRPr="000E3626" w:rsidRDefault="008D585E" w:rsidP="002D64C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6E211164" w14:textId="77777777" w:rsidR="008D585E" w:rsidRPr="000E3626" w:rsidRDefault="008D585E" w:rsidP="00EE77E2">
            <w:pPr>
              <w:ind w:right="-1008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5A510BC" w14:textId="77777777" w:rsidR="008D585E" w:rsidRPr="000E3626" w:rsidRDefault="008D585E" w:rsidP="00EE77E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</w:tcPr>
          <w:p w14:paraId="287FA2E3" w14:textId="77777777" w:rsidR="008D585E" w:rsidRPr="000E3626" w:rsidRDefault="008D585E" w:rsidP="00EE77E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D585E" w14:paraId="25295696" w14:textId="77777777" w:rsidTr="002D64C7">
        <w:tc>
          <w:tcPr>
            <w:tcW w:w="2660" w:type="dxa"/>
          </w:tcPr>
          <w:p w14:paraId="52459824" w14:textId="77777777" w:rsidR="008D585E" w:rsidRPr="000E3626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52EA7797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07FAC5E2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</w:tcPr>
          <w:p w14:paraId="3A862367" w14:textId="77777777" w:rsidR="008D585E" w:rsidRPr="000E3626" w:rsidRDefault="008D585E" w:rsidP="002D64C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4708F804" w14:textId="77777777" w:rsidR="008D585E" w:rsidRPr="000E3626" w:rsidRDefault="008D585E" w:rsidP="00EE77E2">
            <w:pPr>
              <w:ind w:right="-1008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3E1F83E0" w14:textId="77777777" w:rsidR="008D585E" w:rsidRPr="000E3626" w:rsidRDefault="008D585E" w:rsidP="00EE77E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</w:tcPr>
          <w:p w14:paraId="5A12FAB8" w14:textId="77777777" w:rsidR="008D585E" w:rsidRPr="000E3626" w:rsidRDefault="008D585E" w:rsidP="00EE77E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D585E" w14:paraId="717831FD" w14:textId="77777777" w:rsidTr="002D64C7">
        <w:tc>
          <w:tcPr>
            <w:tcW w:w="2660" w:type="dxa"/>
          </w:tcPr>
          <w:p w14:paraId="3DEB87FE" w14:textId="77777777" w:rsidR="008D585E" w:rsidRPr="000E3626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0FCCEA67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43491DB3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</w:tcPr>
          <w:p w14:paraId="67054347" w14:textId="77777777" w:rsidR="008D585E" w:rsidRPr="000E3626" w:rsidRDefault="008D585E" w:rsidP="002D64C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4FF2E02C" w14:textId="77777777" w:rsidR="008D585E" w:rsidRPr="000E3626" w:rsidRDefault="008D585E" w:rsidP="00EE77E2">
            <w:pPr>
              <w:ind w:right="-1008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338EC89C" w14:textId="77777777" w:rsidR="008D585E" w:rsidRPr="000E3626" w:rsidRDefault="008D585E" w:rsidP="00EE77E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</w:tcPr>
          <w:p w14:paraId="07B2CD3C" w14:textId="77777777" w:rsidR="008D585E" w:rsidRPr="000E3626" w:rsidRDefault="008D585E" w:rsidP="00EE77E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D585E" w14:paraId="23139FC8" w14:textId="77777777" w:rsidTr="002D64C7">
        <w:tc>
          <w:tcPr>
            <w:tcW w:w="2660" w:type="dxa"/>
          </w:tcPr>
          <w:p w14:paraId="2B22A3C8" w14:textId="77777777" w:rsidR="008D585E" w:rsidRPr="000E3626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6AF206A5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61F5E3B9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</w:tcPr>
          <w:p w14:paraId="312E0CBF" w14:textId="77777777" w:rsidR="008D585E" w:rsidRPr="000E3626" w:rsidRDefault="008D585E" w:rsidP="002D64C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4EABBB60" w14:textId="77777777" w:rsidR="008D585E" w:rsidRPr="000E3626" w:rsidRDefault="008D585E" w:rsidP="00EE77E2">
            <w:pPr>
              <w:ind w:right="-1008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D40305C" w14:textId="77777777" w:rsidR="008D585E" w:rsidRPr="000E3626" w:rsidRDefault="008D585E" w:rsidP="00EE77E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</w:tcPr>
          <w:p w14:paraId="128C1523" w14:textId="77777777" w:rsidR="008D585E" w:rsidRPr="000E3626" w:rsidRDefault="008D585E" w:rsidP="00EE77E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D585E" w14:paraId="198B7C47" w14:textId="77777777" w:rsidTr="002D64C7">
        <w:tc>
          <w:tcPr>
            <w:tcW w:w="2660" w:type="dxa"/>
          </w:tcPr>
          <w:p w14:paraId="42E57ABF" w14:textId="77777777" w:rsidR="008D585E" w:rsidRPr="000E3626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78A2C8FA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180505A0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</w:tcPr>
          <w:p w14:paraId="13B586B2" w14:textId="77777777" w:rsidR="008D585E" w:rsidRPr="000E3626" w:rsidRDefault="008D585E" w:rsidP="002D64C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35FD1DA7" w14:textId="77777777" w:rsidR="008D585E" w:rsidRPr="000E3626" w:rsidRDefault="008D585E" w:rsidP="00EE77E2">
            <w:pPr>
              <w:ind w:right="-1008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A6751FB" w14:textId="77777777" w:rsidR="008D585E" w:rsidRPr="000E3626" w:rsidRDefault="008D585E" w:rsidP="00EE77E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</w:tcPr>
          <w:p w14:paraId="78C0DA81" w14:textId="77777777" w:rsidR="008D585E" w:rsidRPr="000E3626" w:rsidRDefault="008D585E" w:rsidP="00EE77E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D585E" w14:paraId="5A194F85" w14:textId="77777777" w:rsidTr="002D64C7">
        <w:tc>
          <w:tcPr>
            <w:tcW w:w="2660" w:type="dxa"/>
          </w:tcPr>
          <w:p w14:paraId="172B7B8C" w14:textId="77777777" w:rsidR="008D585E" w:rsidRPr="000E3626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7A2F75D5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09C873A1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</w:tcPr>
          <w:p w14:paraId="6A0895B8" w14:textId="77777777" w:rsidR="008D585E" w:rsidRPr="000E3626" w:rsidRDefault="008D585E" w:rsidP="002D64C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66649074" w14:textId="77777777" w:rsidR="008D585E" w:rsidRPr="000E3626" w:rsidRDefault="008D585E" w:rsidP="00EE77E2">
            <w:pPr>
              <w:ind w:right="-1008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3B069F76" w14:textId="77777777" w:rsidR="008D585E" w:rsidRPr="000E3626" w:rsidRDefault="008D585E" w:rsidP="00EE77E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</w:tcPr>
          <w:p w14:paraId="08204C3C" w14:textId="77777777" w:rsidR="008D585E" w:rsidRPr="000E3626" w:rsidRDefault="008D585E" w:rsidP="00EE77E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D585E" w14:paraId="23605B62" w14:textId="77777777" w:rsidTr="002D64C7">
        <w:tc>
          <w:tcPr>
            <w:tcW w:w="2660" w:type="dxa"/>
          </w:tcPr>
          <w:p w14:paraId="180C8439" w14:textId="77777777" w:rsidR="008D585E" w:rsidRPr="000E3626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33394F8E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38ADD40D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</w:tcPr>
          <w:p w14:paraId="7FACCBEA" w14:textId="77777777" w:rsidR="008D585E" w:rsidRPr="000E3626" w:rsidRDefault="008D585E" w:rsidP="002D64C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2317BE01" w14:textId="77777777" w:rsidR="008D585E" w:rsidRPr="000E3626" w:rsidRDefault="008D585E" w:rsidP="00EE77E2">
            <w:pPr>
              <w:ind w:right="-1008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0E0F8B7" w14:textId="77777777" w:rsidR="008D585E" w:rsidRPr="000E3626" w:rsidRDefault="008D585E" w:rsidP="00EE77E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</w:tcPr>
          <w:p w14:paraId="31B261D8" w14:textId="77777777" w:rsidR="008D585E" w:rsidRPr="000E3626" w:rsidRDefault="008D585E" w:rsidP="00EE77E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D585E" w14:paraId="7C979D0E" w14:textId="77777777" w:rsidTr="002D64C7">
        <w:tc>
          <w:tcPr>
            <w:tcW w:w="2660" w:type="dxa"/>
          </w:tcPr>
          <w:p w14:paraId="429E961E" w14:textId="77777777" w:rsidR="008D585E" w:rsidRPr="000E3626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58F1DCBB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51ADD7FC" w14:textId="77777777" w:rsidR="008D585E" w:rsidRPr="000E3626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</w:tcPr>
          <w:p w14:paraId="1543C786" w14:textId="77777777" w:rsidR="008D585E" w:rsidRPr="000E3626" w:rsidRDefault="008D585E" w:rsidP="002D64C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644A2583" w14:textId="77777777" w:rsidR="008D585E" w:rsidRPr="000E3626" w:rsidRDefault="008D585E" w:rsidP="00EE77E2">
            <w:pPr>
              <w:ind w:right="-1008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B8DF786" w14:textId="77777777" w:rsidR="008D585E" w:rsidRPr="000E3626" w:rsidRDefault="008D585E" w:rsidP="00EE77E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3" w:type="dxa"/>
          </w:tcPr>
          <w:p w14:paraId="605D767E" w14:textId="77777777" w:rsidR="008D585E" w:rsidRPr="000E3626" w:rsidRDefault="008D585E" w:rsidP="00EE77E2">
            <w:pPr>
              <w:rPr>
                <w:i/>
                <w:iCs/>
                <w:sz w:val="16"/>
                <w:szCs w:val="16"/>
              </w:rPr>
            </w:pPr>
          </w:p>
        </w:tc>
      </w:tr>
    </w:tbl>
    <w:p w14:paraId="5F7127C2" w14:textId="77777777" w:rsidR="004619C9" w:rsidRDefault="004619C9" w:rsidP="004619C9">
      <w:pPr>
        <w:rPr>
          <w:b/>
          <w:bCs/>
          <w:u w:val="single"/>
        </w:rPr>
      </w:pPr>
    </w:p>
    <w:p w14:paraId="130F191E" w14:textId="77777777" w:rsidR="004619C9" w:rsidRDefault="004619C9" w:rsidP="004619C9">
      <w:pPr>
        <w:rPr>
          <w:b/>
          <w:bCs/>
          <w:u w:val="single"/>
        </w:rPr>
      </w:pPr>
    </w:p>
    <w:p w14:paraId="45434CFE" w14:textId="77777777" w:rsidR="00825D23" w:rsidRDefault="00825D23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1ED95D9" w14:textId="77777777" w:rsidR="000D5D56" w:rsidRPr="00EA569C" w:rsidRDefault="000D5D56" w:rsidP="000D5D56">
      <w:pPr>
        <w:numPr>
          <w:ilvl w:val="0"/>
          <w:numId w:val="1"/>
        </w:numPr>
        <w:rPr>
          <w:b/>
          <w:bCs/>
          <w:u w:val="single"/>
        </w:rPr>
      </w:pPr>
      <w:r w:rsidRPr="00220EFB">
        <w:rPr>
          <w:b/>
          <w:bCs/>
          <w:u w:val="single"/>
        </w:rPr>
        <w:lastRenderedPageBreak/>
        <w:t xml:space="preserve">Formation </w:t>
      </w:r>
      <w:r>
        <w:rPr>
          <w:b/>
          <w:bCs/>
          <w:u w:val="single"/>
        </w:rPr>
        <w:t>C</w:t>
      </w:r>
      <w:r w:rsidRPr="00220EFB">
        <w:rPr>
          <w:b/>
          <w:bCs/>
          <w:u w:val="single"/>
        </w:rPr>
        <w:t>omplémentaire (stages, séminaires……)</w:t>
      </w:r>
      <w:r w:rsidRPr="00EA569C">
        <w:rPr>
          <w:b/>
          <w:bCs/>
          <w:u w:val="single"/>
        </w:rPr>
        <w:t> :</w:t>
      </w:r>
    </w:p>
    <w:p w14:paraId="529A7D0C" w14:textId="77777777" w:rsidR="000D5D56" w:rsidRPr="00220EFB" w:rsidRDefault="000D5D56" w:rsidP="000D5D5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1"/>
        <w:gridCol w:w="1917"/>
        <w:gridCol w:w="2764"/>
      </w:tblGrid>
      <w:tr w:rsidR="000D5D56" w:rsidRPr="000E3626" w14:paraId="3D574C35" w14:textId="77777777" w:rsidTr="00EE77E2">
        <w:tc>
          <w:tcPr>
            <w:tcW w:w="6204" w:type="dxa"/>
            <w:shd w:val="clear" w:color="auto" w:fill="D9D9D9"/>
            <w:vAlign w:val="center"/>
          </w:tcPr>
          <w:p w14:paraId="0BBC1FB0" w14:textId="77777777" w:rsidR="000D5D56" w:rsidRPr="000E3626" w:rsidRDefault="000D5D56" w:rsidP="00EE77E2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</w:rPr>
              <w:t>Formation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B184CBF" w14:textId="77777777" w:rsidR="000D5D56" w:rsidRPr="000E3626" w:rsidRDefault="000D5D56" w:rsidP="00EE77E2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</w:rPr>
              <w:t>Durée / Année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7E4522DC" w14:textId="77777777" w:rsidR="000D5D56" w:rsidRPr="000E3626" w:rsidRDefault="000D5D56" w:rsidP="00EE77E2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</w:rPr>
              <w:t>Etablissement / Organisme Ville / Pays</w:t>
            </w:r>
          </w:p>
        </w:tc>
      </w:tr>
      <w:tr w:rsidR="000D5D56" w14:paraId="1F06C4AD" w14:textId="77777777" w:rsidTr="00EE77E2">
        <w:tc>
          <w:tcPr>
            <w:tcW w:w="6204" w:type="dxa"/>
          </w:tcPr>
          <w:p w14:paraId="59135183" w14:textId="77777777" w:rsidR="000D5D56" w:rsidRPr="000E3626" w:rsidRDefault="000D5D56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552AFAA3" w14:textId="77777777" w:rsidR="000D5D56" w:rsidRPr="000E3626" w:rsidRDefault="000D5D56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6CDE1634" w14:textId="77777777" w:rsidR="000D5D56" w:rsidRPr="000E3626" w:rsidRDefault="000D5D56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  <w:tr w:rsidR="008D585E" w14:paraId="17B58086" w14:textId="77777777" w:rsidTr="00EE77E2">
        <w:tc>
          <w:tcPr>
            <w:tcW w:w="6204" w:type="dxa"/>
          </w:tcPr>
          <w:p w14:paraId="61B3D705" w14:textId="77777777" w:rsidR="008D585E" w:rsidRPr="000E3626" w:rsidRDefault="008D585E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4B4CC12B" w14:textId="77777777" w:rsidR="008D585E" w:rsidRPr="000E3626" w:rsidRDefault="008D585E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5A9B6D1B" w14:textId="77777777" w:rsidR="008D585E" w:rsidRPr="000E3626" w:rsidRDefault="008D585E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  <w:tr w:rsidR="008D585E" w14:paraId="5EEA8685" w14:textId="77777777" w:rsidTr="00EE77E2">
        <w:tc>
          <w:tcPr>
            <w:tcW w:w="6204" w:type="dxa"/>
          </w:tcPr>
          <w:p w14:paraId="291054BF" w14:textId="77777777" w:rsidR="008D585E" w:rsidRPr="000E3626" w:rsidRDefault="008D585E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728FE279" w14:textId="77777777" w:rsidR="008D585E" w:rsidRPr="000E3626" w:rsidRDefault="008D585E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14F039EA" w14:textId="77777777" w:rsidR="008D585E" w:rsidRPr="000E3626" w:rsidRDefault="008D585E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  <w:tr w:rsidR="008D585E" w14:paraId="0374C34B" w14:textId="77777777" w:rsidTr="00EE77E2">
        <w:tc>
          <w:tcPr>
            <w:tcW w:w="6204" w:type="dxa"/>
          </w:tcPr>
          <w:p w14:paraId="66378537" w14:textId="77777777" w:rsidR="008D585E" w:rsidRPr="000E3626" w:rsidRDefault="008D585E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7AFE7435" w14:textId="77777777" w:rsidR="008D585E" w:rsidRPr="000E3626" w:rsidRDefault="008D585E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0EBCFE4F" w14:textId="77777777" w:rsidR="008D585E" w:rsidRPr="000E3626" w:rsidRDefault="008D585E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  <w:tr w:rsidR="008D585E" w14:paraId="5283AAF8" w14:textId="77777777" w:rsidTr="00EE77E2">
        <w:tc>
          <w:tcPr>
            <w:tcW w:w="6204" w:type="dxa"/>
          </w:tcPr>
          <w:p w14:paraId="3174B644" w14:textId="77777777" w:rsidR="008D585E" w:rsidRPr="000E3626" w:rsidRDefault="008D585E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65811403" w14:textId="77777777" w:rsidR="008D585E" w:rsidRPr="000E3626" w:rsidRDefault="008D585E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23E9919B" w14:textId="77777777" w:rsidR="008D585E" w:rsidRPr="000E3626" w:rsidRDefault="008D585E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  <w:tr w:rsidR="008D585E" w14:paraId="1E624380" w14:textId="77777777" w:rsidTr="00EE77E2">
        <w:tc>
          <w:tcPr>
            <w:tcW w:w="6204" w:type="dxa"/>
          </w:tcPr>
          <w:p w14:paraId="2042C6C2" w14:textId="77777777" w:rsidR="008D585E" w:rsidRPr="000E3626" w:rsidRDefault="008D585E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3CCFD213" w14:textId="77777777" w:rsidR="008D585E" w:rsidRPr="000E3626" w:rsidRDefault="008D585E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0BBAF554" w14:textId="77777777" w:rsidR="008D585E" w:rsidRPr="000E3626" w:rsidRDefault="008D585E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  <w:tr w:rsidR="008D585E" w14:paraId="12AB992B" w14:textId="77777777" w:rsidTr="00EE77E2">
        <w:tc>
          <w:tcPr>
            <w:tcW w:w="6204" w:type="dxa"/>
          </w:tcPr>
          <w:p w14:paraId="3AC450E1" w14:textId="77777777" w:rsidR="008D585E" w:rsidRPr="000E3626" w:rsidRDefault="008D585E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185F973D" w14:textId="77777777" w:rsidR="008D585E" w:rsidRPr="000E3626" w:rsidRDefault="008D585E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2639CE49" w14:textId="77777777" w:rsidR="008D585E" w:rsidRPr="000E3626" w:rsidRDefault="008D585E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  <w:tr w:rsidR="008D585E" w14:paraId="49267A62" w14:textId="77777777" w:rsidTr="00EE77E2">
        <w:tc>
          <w:tcPr>
            <w:tcW w:w="6204" w:type="dxa"/>
          </w:tcPr>
          <w:p w14:paraId="5C1FC782" w14:textId="77777777" w:rsidR="008D585E" w:rsidRPr="000E3626" w:rsidRDefault="008D585E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4A35AB9B" w14:textId="77777777" w:rsidR="008D585E" w:rsidRPr="000E3626" w:rsidRDefault="008D585E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080529EF" w14:textId="77777777" w:rsidR="008D585E" w:rsidRPr="000E3626" w:rsidRDefault="008D585E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  <w:tr w:rsidR="008D585E" w14:paraId="3C6E11B1" w14:textId="77777777" w:rsidTr="00EE77E2">
        <w:tc>
          <w:tcPr>
            <w:tcW w:w="6204" w:type="dxa"/>
          </w:tcPr>
          <w:p w14:paraId="6431E328" w14:textId="77777777" w:rsidR="008D585E" w:rsidRPr="000E3626" w:rsidRDefault="008D585E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68E46266" w14:textId="77777777" w:rsidR="008D585E" w:rsidRPr="000E3626" w:rsidRDefault="008D585E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1C9FE056" w14:textId="77777777" w:rsidR="008D585E" w:rsidRPr="000E3626" w:rsidRDefault="008D585E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  <w:tr w:rsidR="008D585E" w14:paraId="798D9FC0" w14:textId="77777777" w:rsidTr="00EE77E2">
        <w:tc>
          <w:tcPr>
            <w:tcW w:w="6204" w:type="dxa"/>
          </w:tcPr>
          <w:p w14:paraId="65A993F5" w14:textId="77777777" w:rsidR="008D585E" w:rsidRPr="000E3626" w:rsidRDefault="008D585E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359E03FB" w14:textId="77777777" w:rsidR="008D585E" w:rsidRPr="000E3626" w:rsidRDefault="008D585E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0A0B9632" w14:textId="77777777" w:rsidR="008D585E" w:rsidRPr="000E3626" w:rsidRDefault="008D585E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  <w:tr w:rsidR="008D585E" w14:paraId="64862924" w14:textId="77777777" w:rsidTr="00EE77E2">
        <w:tc>
          <w:tcPr>
            <w:tcW w:w="6204" w:type="dxa"/>
          </w:tcPr>
          <w:p w14:paraId="493693AB" w14:textId="77777777" w:rsidR="008D585E" w:rsidRPr="000E3626" w:rsidRDefault="008D585E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4DCBD7F8" w14:textId="77777777" w:rsidR="008D585E" w:rsidRPr="000E3626" w:rsidRDefault="008D585E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20291E8F" w14:textId="77777777" w:rsidR="008D585E" w:rsidRPr="000E3626" w:rsidRDefault="008D585E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  <w:tr w:rsidR="008D585E" w14:paraId="2197CDBD" w14:textId="77777777" w:rsidTr="00EE77E2">
        <w:tc>
          <w:tcPr>
            <w:tcW w:w="6204" w:type="dxa"/>
          </w:tcPr>
          <w:p w14:paraId="09E53814" w14:textId="77777777" w:rsidR="008D585E" w:rsidRPr="000E3626" w:rsidRDefault="008D585E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39A4FD41" w14:textId="77777777" w:rsidR="008D585E" w:rsidRPr="000E3626" w:rsidRDefault="008D585E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099483FA" w14:textId="77777777" w:rsidR="008D585E" w:rsidRPr="000E3626" w:rsidRDefault="008D585E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  <w:tr w:rsidR="008D585E" w14:paraId="57CA5926" w14:textId="77777777" w:rsidTr="00EE77E2">
        <w:tc>
          <w:tcPr>
            <w:tcW w:w="6204" w:type="dxa"/>
          </w:tcPr>
          <w:p w14:paraId="57BC7CD0" w14:textId="77777777" w:rsidR="008D585E" w:rsidRPr="000E3626" w:rsidRDefault="008D585E" w:rsidP="00EE77E2">
            <w:pPr>
              <w:spacing w:line="360" w:lineRule="auto"/>
              <w:ind w:right="-1008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1984" w:type="dxa"/>
          </w:tcPr>
          <w:p w14:paraId="750D1765" w14:textId="77777777" w:rsidR="008D585E" w:rsidRPr="000E3626" w:rsidRDefault="008D585E" w:rsidP="00EE77E2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</w:tcPr>
          <w:p w14:paraId="124763BF" w14:textId="77777777" w:rsidR="008D585E" w:rsidRPr="000E3626" w:rsidRDefault="008D585E" w:rsidP="00EE77E2">
            <w:pPr>
              <w:spacing w:line="360" w:lineRule="auto"/>
              <w:rPr>
                <w:i/>
                <w:iCs/>
                <w:sz w:val="19"/>
                <w:szCs w:val="19"/>
              </w:rPr>
            </w:pPr>
          </w:p>
        </w:tc>
      </w:tr>
    </w:tbl>
    <w:p w14:paraId="08CADA94" w14:textId="77777777" w:rsidR="000D5D56" w:rsidRDefault="000D5D56" w:rsidP="000D5D56">
      <w:pPr>
        <w:rPr>
          <w:b/>
          <w:bCs/>
        </w:rPr>
      </w:pPr>
    </w:p>
    <w:p w14:paraId="69301616" w14:textId="77777777" w:rsidR="000D5D56" w:rsidRDefault="000D5D56" w:rsidP="000D5D56">
      <w:pPr>
        <w:rPr>
          <w:b/>
          <w:bCs/>
        </w:rPr>
      </w:pPr>
    </w:p>
    <w:p w14:paraId="74CC3E47" w14:textId="77777777" w:rsidR="000D5D56" w:rsidRDefault="000D5D56" w:rsidP="000D5D56">
      <w:pPr>
        <w:numPr>
          <w:ilvl w:val="0"/>
          <w:numId w:val="1"/>
        </w:numPr>
        <w:rPr>
          <w:b/>
          <w:bCs/>
        </w:rPr>
      </w:pPr>
      <w:r w:rsidRPr="00400532">
        <w:rPr>
          <w:b/>
          <w:bCs/>
          <w:u w:val="single"/>
        </w:rPr>
        <w:t>Expérience Professionnelle</w:t>
      </w:r>
      <w:r>
        <w:rPr>
          <w:b/>
          <w:bCs/>
        </w:rPr>
        <w:t> </w:t>
      </w:r>
    </w:p>
    <w:p w14:paraId="5A7E2666" w14:textId="77777777" w:rsidR="000D5D56" w:rsidRPr="00B45C42" w:rsidRDefault="000D5D56" w:rsidP="000D5D56">
      <w:pPr>
        <w:ind w:left="720"/>
        <w:rPr>
          <w:b/>
          <w:bCs/>
        </w:rPr>
      </w:pPr>
    </w:p>
    <w:p w14:paraId="3493F398" w14:textId="77777777" w:rsidR="000D5D56" w:rsidRDefault="000D5D56" w:rsidP="000D5D56">
      <w:r>
        <w:t xml:space="preserve"> •  Postes occupés dans l’administration (du plus récent au plus ancien)</w:t>
      </w:r>
    </w:p>
    <w:p w14:paraId="2AF4CE36" w14:textId="77777777" w:rsidR="000D5D56" w:rsidRDefault="000D5D56" w:rsidP="000D5D56"/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260"/>
        <w:gridCol w:w="3827"/>
        <w:gridCol w:w="1843"/>
      </w:tblGrid>
      <w:tr w:rsidR="000D5D56" w14:paraId="192DDBDB" w14:textId="77777777" w:rsidTr="00D50B45">
        <w:trPr>
          <w:trHeight w:val="838"/>
        </w:trPr>
        <w:tc>
          <w:tcPr>
            <w:tcW w:w="2127" w:type="dxa"/>
            <w:shd w:val="clear" w:color="auto" w:fill="D9D9D9"/>
          </w:tcPr>
          <w:p w14:paraId="0C97A5BE" w14:textId="77777777" w:rsidR="000D5D56" w:rsidRDefault="000D5D56" w:rsidP="00EE77E2">
            <w:pPr>
              <w:jc w:val="center"/>
            </w:pPr>
          </w:p>
          <w:p w14:paraId="30BE1F60" w14:textId="77777777" w:rsidR="000D5D56" w:rsidRDefault="000D5D56" w:rsidP="00EE77E2">
            <w:pPr>
              <w:jc w:val="center"/>
            </w:pPr>
            <w:r>
              <w:t>Ministère / direction</w:t>
            </w:r>
          </w:p>
        </w:tc>
        <w:tc>
          <w:tcPr>
            <w:tcW w:w="3260" w:type="dxa"/>
            <w:shd w:val="clear" w:color="auto" w:fill="D9D9D9"/>
          </w:tcPr>
          <w:p w14:paraId="08C665F1" w14:textId="77777777" w:rsidR="000D5D56" w:rsidRDefault="000D5D56" w:rsidP="00EE77E2">
            <w:pPr>
              <w:jc w:val="center"/>
            </w:pPr>
          </w:p>
          <w:p w14:paraId="3E418DA4" w14:textId="77777777" w:rsidR="000D5D56" w:rsidRDefault="000D5D56" w:rsidP="00EE77E2">
            <w:pPr>
              <w:jc w:val="center"/>
            </w:pPr>
            <w:r>
              <w:t>Division / Service</w:t>
            </w:r>
          </w:p>
        </w:tc>
        <w:tc>
          <w:tcPr>
            <w:tcW w:w="3827" w:type="dxa"/>
            <w:shd w:val="clear" w:color="auto" w:fill="D9D9D9"/>
          </w:tcPr>
          <w:p w14:paraId="73E3A42B" w14:textId="77777777" w:rsidR="000D5D56" w:rsidRDefault="000D5D56" w:rsidP="00EE77E2">
            <w:pPr>
              <w:jc w:val="center"/>
            </w:pPr>
          </w:p>
          <w:p w14:paraId="7F1DEC6B" w14:textId="77777777" w:rsidR="000D5D56" w:rsidRDefault="000D5D56" w:rsidP="00EE77E2">
            <w:pPr>
              <w:jc w:val="center"/>
            </w:pPr>
            <w:r>
              <w:t>Poste / Fonction occupée</w:t>
            </w:r>
          </w:p>
        </w:tc>
        <w:tc>
          <w:tcPr>
            <w:tcW w:w="1843" w:type="dxa"/>
            <w:shd w:val="clear" w:color="auto" w:fill="D9D9D9"/>
          </w:tcPr>
          <w:p w14:paraId="3A03CD2B" w14:textId="77777777" w:rsidR="000D5D56" w:rsidRDefault="000D5D56" w:rsidP="00EE77E2">
            <w:pPr>
              <w:jc w:val="center"/>
            </w:pPr>
          </w:p>
          <w:p w14:paraId="3EE2ADAF" w14:textId="77777777" w:rsidR="000D5D56" w:rsidRDefault="000D5D56" w:rsidP="00EE77E2">
            <w:pPr>
              <w:jc w:val="center"/>
            </w:pPr>
            <w:r>
              <w:t>Période</w:t>
            </w:r>
          </w:p>
        </w:tc>
      </w:tr>
      <w:tr w:rsidR="000D5D56" w14:paraId="0041E8D1" w14:textId="77777777" w:rsidTr="00D50B45">
        <w:tc>
          <w:tcPr>
            <w:tcW w:w="2127" w:type="dxa"/>
          </w:tcPr>
          <w:p w14:paraId="0F582CC4" w14:textId="77777777" w:rsidR="000D5D56" w:rsidRPr="00141635" w:rsidRDefault="000D5D56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4BA0444" w14:textId="77777777" w:rsidR="000D5D56" w:rsidRPr="00141635" w:rsidRDefault="000D5D56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2F426CDC" w14:textId="77777777" w:rsidR="000D5D56" w:rsidRPr="00CD1CEA" w:rsidRDefault="000D5D56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22570AB1" w14:textId="77777777" w:rsidR="000D5D56" w:rsidRPr="00141635" w:rsidRDefault="000D5D56" w:rsidP="00EE77E2">
            <w:pPr>
              <w:rPr>
                <w:sz w:val="18"/>
                <w:szCs w:val="18"/>
              </w:rPr>
            </w:pPr>
          </w:p>
        </w:tc>
      </w:tr>
      <w:tr w:rsidR="008D585E" w14:paraId="3896BEBA" w14:textId="77777777" w:rsidTr="00D50B45">
        <w:tc>
          <w:tcPr>
            <w:tcW w:w="2127" w:type="dxa"/>
          </w:tcPr>
          <w:p w14:paraId="7B8D5C75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9210018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020D903C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5D62F67B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6420F7DC" w14:textId="77777777" w:rsidTr="00D50B45">
        <w:tc>
          <w:tcPr>
            <w:tcW w:w="2127" w:type="dxa"/>
          </w:tcPr>
          <w:p w14:paraId="0A1FC196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F524D10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13635A26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658616AE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2897CD0B" w14:textId="77777777" w:rsidTr="00D50B45">
        <w:tc>
          <w:tcPr>
            <w:tcW w:w="2127" w:type="dxa"/>
          </w:tcPr>
          <w:p w14:paraId="5FD1AD47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9F16E63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0E248D88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2B564B69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374B3DF6" w14:textId="77777777" w:rsidTr="00D50B45">
        <w:tc>
          <w:tcPr>
            <w:tcW w:w="2127" w:type="dxa"/>
          </w:tcPr>
          <w:p w14:paraId="62A1E6ED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824FA52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3DA40F07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59E16778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769B7FDA" w14:textId="77777777" w:rsidTr="00D50B45">
        <w:tc>
          <w:tcPr>
            <w:tcW w:w="2127" w:type="dxa"/>
          </w:tcPr>
          <w:p w14:paraId="5C94D843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53970A2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17A2DF14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5E54CF24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05F95BE8" w14:textId="77777777" w:rsidTr="00D50B45">
        <w:tc>
          <w:tcPr>
            <w:tcW w:w="2127" w:type="dxa"/>
          </w:tcPr>
          <w:p w14:paraId="4684BDFD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D796D0C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665952E7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0BCE5757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218740D4" w14:textId="77777777" w:rsidTr="00D50B45">
        <w:tc>
          <w:tcPr>
            <w:tcW w:w="2127" w:type="dxa"/>
          </w:tcPr>
          <w:p w14:paraId="4A4788B4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5544EC9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7E5F5659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2A8092AA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2E03B295" w14:textId="77777777" w:rsidTr="00D50B45">
        <w:tc>
          <w:tcPr>
            <w:tcW w:w="2127" w:type="dxa"/>
          </w:tcPr>
          <w:p w14:paraId="5CCEB9EA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1BF28FE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1D9449BB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5CDD39EA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1275A383" w14:textId="77777777" w:rsidTr="00D50B45">
        <w:tc>
          <w:tcPr>
            <w:tcW w:w="2127" w:type="dxa"/>
          </w:tcPr>
          <w:p w14:paraId="5EE6B92C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45AABEB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35823588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5F4C701B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7CD7C15F" w14:textId="77777777" w:rsidTr="00D50B45">
        <w:tc>
          <w:tcPr>
            <w:tcW w:w="2127" w:type="dxa"/>
          </w:tcPr>
          <w:p w14:paraId="460E9B0D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95F1FFC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115ACD5B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6384E87C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59749A81" w14:textId="77777777" w:rsidTr="00D50B45">
        <w:tc>
          <w:tcPr>
            <w:tcW w:w="2127" w:type="dxa"/>
          </w:tcPr>
          <w:p w14:paraId="7C226207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E17A4F2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7C1FC23C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696B6E55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2C297223" w14:textId="77777777" w:rsidTr="00D50B45">
        <w:tc>
          <w:tcPr>
            <w:tcW w:w="2127" w:type="dxa"/>
          </w:tcPr>
          <w:p w14:paraId="695828B8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61EFD39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1DE56081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03B404D1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712E834E" w14:textId="77777777" w:rsidTr="00D50B45">
        <w:tc>
          <w:tcPr>
            <w:tcW w:w="2127" w:type="dxa"/>
          </w:tcPr>
          <w:p w14:paraId="4D0C62A2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F30CA59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3DCFAEF2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63774211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31F731D8" w14:textId="77777777" w:rsidTr="00D50B45">
        <w:tc>
          <w:tcPr>
            <w:tcW w:w="2127" w:type="dxa"/>
          </w:tcPr>
          <w:p w14:paraId="20702E37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AA9B698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2BCEAB0E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3284F6A7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64050009" w14:textId="77777777" w:rsidTr="00D50B45">
        <w:tc>
          <w:tcPr>
            <w:tcW w:w="2127" w:type="dxa"/>
          </w:tcPr>
          <w:p w14:paraId="734008C0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A9CB36B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689C11DF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4666778C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30C05246" w14:textId="77777777" w:rsidTr="00D50B45">
        <w:tc>
          <w:tcPr>
            <w:tcW w:w="2127" w:type="dxa"/>
          </w:tcPr>
          <w:p w14:paraId="2EDF52BB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8759445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61C5E7B7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005750B8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703620E6" w14:textId="77777777" w:rsidTr="00D50B45">
        <w:tc>
          <w:tcPr>
            <w:tcW w:w="2127" w:type="dxa"/>
          </w:tcPr>
          <w:p w14:paraId="5D212072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AE6958C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5B03F76C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4237C2BA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50502B57" w14:textId="77777777" w:rsidTr="00D50B45">
        <w:tc>
          <w:tcPr>
            <w:tcW w:w="2127" w:type="dxa"/>
          </w:tcPr>
          <w:p w14:paraId="679914C2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6BE4465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7C52C26F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0DFA2453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  <w:tr w:rsidR="008D585E" w14:paraId="6F64D466" w14:textId="77777777" w:rsidTr="00D50B45">
        <w:tc>
          <w:tcPr>
            <w:tcW w:w="2127" w:type="dxa"/>
          </w:tcPr>
          <w:p w14:paraId="2E9B825F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EE54138" w14:textId="77777777" w:rsidR="008D585E" w:rsidRPr="00141635" w:rsidRDefault="008D585E" w:rsidP="00EE7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5C03B87D" w14:textId="77777777" w:rsidR="008D585E" w:rsidRPr="00CD1CEA" w:rsidRDefault="008D585E" w:rsidP="00EE77E2">
            <w:pPr>
              <w:ind w:right="-1008"/>
              <w:rPr>
                <w:b/>
                <w:bCs/>
                <w:i/>
                <w:i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1843" w:type="dxa"/>
          </w:tcPr>
          <w:p w14:paraId="15C987A0" w14:textId="77777777" w:rsidR="008D585E" w:rsidRPr="00141635" w:rsidRDefault="008D585E" w:rsidP="00EE77E2">
            <w:pPr>
              <w:rPr>
                <w:sz w:val="18"/>
                <w:szCs w:val="18"/>
              </w:rPr>
            </w:pPr>
          </w:p>
        </w:tc>
      </w:tr>
    </w:tbl>
    <w:p w14:paraId="0A352DA4" w14:textId="77777777" w:rsidR="000D5D56" w:rsidRPr="00D75108" w:rsidRDefault="000D5D56" w:rsidP="000D5D56">
      <w:pPr>
        <w:rPr>
          <w:sz w:val="16"/>
          <w:szCs w:val="16"/>
        </w:rPr>
      </w:pPr>
    </w:p>
    <w:p w14:paraId="3524A54D" w14:textId="77777777" w:rsidR="000D5D56" w:rsidRDefault="000D5D56" w:rsidP="000D5D56">
      <w:r>
        <w:t xml:space="preserve"> •  Postes occupés dans le Secteur Privé (le cas échéant)</w:t>
      </w:r>
    </w:p>
    <w:p w14:paraId="59E641B4" w14:textId="77777777" w:rsidR="000D5D56" w:rsidRPr="00CD1CEA" w:rsidRDefault="000D5D56" w:rsidP="000D5D56"/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3420"/>
        <w:gridCol w:w="1512"/>
        <w:gridCol w:w="1843"/>
      </w:tblGrid>
      <w:tr w:rsidR="000D5D56" w14:paraId="4EACF1D8" w14:textId="77777777" w:rsidTr="00F37197">
        <w:tc>
          <w:tcPr>
            <w:tcW w:w="4282" w:type="dxa"/>
            <w:vMerge w:val="restart"/>
            <w:shd w:val="clear" w:color="auto" w:fill="D9D9D9"/>
          </w:tcPr>
          <w:p w14:paraId="71738236" w14:textId="77777777" w:rsidR="000D5D56" w:rsidRDefault="000D5D56" w:rsidP="00EE77E2">
            <w:pPr>
              <w:jc w:val="center"/>
            </w:pPr>
          </w:p>
          <w:p w14:paraId="77573A10" w14:textId="77777777" w:rsidR="000D5D56" w:rsidRDefault="000D5D56" w:rsidP="00EE77E2">
            <w:pPr>
              <w:jc w:val="center"/>
            </w:pPr>
            <w:r>
              <w:t>Organisme /Société</w:t>
            </w:r>
          </w:p>
          <w:p w14:paraId="685B801B" w14:textId="77777777" w:rsidR="000D5D56" w:rsidRDefault="000D5D56" w:rsidP="00EE77E2">
            <w:pPr>
              <w:jc w:val="center"/>
            </w:pPr>
          </w:p>
        </w:tc>
        <w:tc>
          <w:tcPr>
            <w:tcW w:w="3420" w:type="dxa"/>
            <w:vMerge w:val="restart"/>
            <w:shd w:val="clear" w:color="auto" w:fill="D9D9D9"/>
          </w:tcPr>
          <w:p w14:paraId="194E753C" w14:textId="77777777" w:rsidR="000D5D56" w:rsidRDefault="000D5D56" w:rsidP="00EE77E2">
            <w:pPr>
              <w:jc w:val="center"/>
            </w:pPr>
          </w:p>
          <w:p w14:paraId="71F44813" w14:textId="77777777" w:rsidR="000D5D56" w:rsidRDefault="000D5D56" w:rsidP="00EE77E2">
            <w:pPr>
              <w:jc w:val="center"/>
            </w:pPr>
            <w:r>
              <w:t>Poste / Fonction occupée</w:t>
            </w:r>
          </w:p>
        </w:tc>
        <w:tc>
          <w:tcPr>
            <w:tcW w:w="3355" w:type="dxa"/>
            <w:gridSpan w:val="2"/>
            <w:shd w:val="clear" w:color="auto" w:fill="D9D9D9"/>
          </w:tcPr>
          <w:p w14:paraId="437DF378" w14:textId="77777777" w:rsidR="000D5D56" w:rsidRDefault="000D5D56" w:rsidP="00EE77E2">
            <w:pPr>
              <w:jc w:val="center"/>
            </w:pPr>
          </w:p>
          <w:p w14:paraId="51F21218" w14:textId="77777777" w:rsidR="000D5D56" w:rsidRDefault="000D5D56" w:rsidP="00EE77E2">
            <w:pPr>
              <w:jc w:val="center"/>
            </w:pPr>
            <w:r>
              <w:t>Période</w:t>
            </w:r>
          </w:p>
        </w:tc>
      </w:tr>
      <w:tr w:rsidR="000D5D56" w14:paraId="441049A4" w14:textId="77777777" w:rsidTr="00F37197">
        <w:trPr>
          <w:trHeight w:val="70"/>
        </w:trPr>
        <w:tc>
          <w:tcPr>
            <w:tcW w:w="4282" w:type="dxa"/>
            <w:vMerge/>
            <w:shd w:val="clear" w:color="auto" w:fill="D9D9D9"/>
          </w:tcPr>
          <w:p w14:paraId="5BC6BE1D" w14:textId="77777777" w:rsidR="000D5D56" w:rsidRDefault="000D5D56" w:rsidP="00EE77E2">
            <w:pPr>
              <w:jc w:val="center"/>
            </w:pPr>
          </w:p>
        </w:tc>
        <w:tc>
          <w:tcPr>
            <w:tcW w:w="3420" w:type="dxa"/>
            <w:vMerge/>
            <w:shd w:val="clear" w:color="auto" w:fill="D9D9D9"/>
          </w:tcPr>
          <w:p w14:paraId="727845C9" w14:textId="77777777" w:rsidR="000D5D56" w:rsidRDefault="000D5D56" w:rsidP="00EE77E2">
            <w:pPr>
              <w:jc w:val="center"/>
            </w:pPr>
          </w:p>
        </w:tc>
        <w:tc>
          <w:tcPr>
            <w:tcW w:w="1512" w:type="dxa"/>
            <w:shd w:val="clear" w:color="auto" w:fill="D9D9D9"/>
          </w:tcPr>
          <w:p w14:paraId="0B1A1567" w14:textId="77777777" w:rsidR="000D5D56" w:rsidRDefault="000D5D56" w:rsidP="00EE77E2">
            <w:pPr>
              <w:jc w:val="center"/>
            </w:pPr>
            <w:r>
              <w:t>Du</w:t>
            </w:r>
          </w:p>
        </w:tc>
        <w:tc>
          <w:tcPr>
            <w:tcW w:w="1843" w:type="dxa"/>
            <w:shd w:val="clear" w:color="auto" w:fill="D9D9D9"/>
          </w:tcPr>
          <w:p w14:paraId="02B3BAC2" w14:textId="77777777" w:rsidR="000D5D56" w:rsidRDefault="000D5D56" w:rsidP="00EE77E2">
            <w:pPr>
              <w:jc w:val="center"/>
            </w:pPr>
            <w:r>
              <w:t>Au</w:t>
            </w:r>
          </w:p>
        </w:tc>
      </w:tr>
      <w:tr w:rsidR="000D5D56" w14:paraId="0D24D518" w14:textId="77777777" w:rsidTr="00F37197">
        <w:tc>
          <w:tcPr>
            <w:tcW w:w="4282" w:type="dxa"/>
          </w:tcPr>
          <w:p w14:paraId="3FE5F604" w14:textId="77777777" w:rsidR="000D5D56" w:rsidRDefault="000D5D56" w:rsidP="00EE77E2">
            <w:r>
              <w:t>……………………………</w:t>
            </w:r>
          </w:p>
        </w:tc>
        <w:tc>
          <w:tcPr>
            <w:tcW w:w="3420" w:type="dxa"/>
          </w:tcPr>
          <w:p w14:paraId="741BD556" w14:textId="77777777" w:rsidR="000D5D56" w:rsidRDefault="000D5D56" w:rsidP="00EE77E2">
            <w:pPr>
              <w:jc w:val="center"/>
            </w:pPr>
          </w:p>
        </w:tc>
        <w:tc>
          <w:tcPr>
            <w:tcW w:w="1512" w:type="dxa"/>
          </w:tcPr>
          <w:p w14:paraId="6AD434EF" w14:textId="77777777" w:rsidR="000D5D56" w:rsidRDefault="000D5D56" w:rsidP="00EE77E2">
            <w:pPr>
              <w:jc w:val="center"/>
            </w:pPr>
          </w:p>
        </w:tc>
        <w:tc>
          <w:tcPr>
            <w:tcW w:w="1843" w:type="dxa"/>
          </w:tcPr>
          <w:p w14:paraId="69FF95DB" w14:textId="77777777" w:rsidR="000D5D56" w:rsidRDefault="000D5D56" w:rsidP="00EE77E2">
            <w:pPr>
              <w:jc w:val="center"/>
            </w:pPr>
          </w:p>
        </w:tc>
      </w:tr>
    </w:tbl>
    <w:p w14:paraId="590FA7B9" w14:textId="77777777" w:rsidR="000D5D56" w:rsidRDefault="000D5D56" w:rsidP="00314A5D">
      <w:pPr>
        <w:rPr>
          <w:b/>
          <w:bCs/>
        </w:rPr>
      </w:pPr>
    </w:p>
    <w:p w14:paraId="48A25247" w14:textId="77777777" w:rsidR="00314A5D" w:rsidRDefault="00314A5D" w:rsidP="00314A5D">
      <w:pPr>
        <w:rPr>
          <w:b/>
          <w:bCs/>
        </w:rPr>
      </w:pPr>
    </w:p>
    <w:p w14:paraId="163B411E" w14:textId="77777777" w:rsidR="00314A5D" w:rsidRDefault="00314A5D" w:rsidP="00314A5D">
      <w:pPr>
        <w:rPr>
          <w:b/>
          <w:bCs/>
        </w:rPr>
      </w:pPr>
    </w:p>
    <w:p w14:paraId="7A3DCEC6" w14:textId="77777777" w:rsidR="000D5D56" w:rsidRDefault="000D5D56" w:rsidP="000D5D56">
      <w:pPr>
        <w:numPr>
          <w:ilvl w:val="0"/>
          <w:numId w:val="1"/>
        </w:numPr>
        <w:rPr>
          <w:b/>
          <w:bCs/>
        </w:rPr>
      </w:pPr>
      <w:r>
        <w:rPr>
          <w:b/>
          <w:bCs/>
          <w:u w:val="single"/>
        </w:rPr>
        <w:lastRenderedPageBreak/>
        <w:t>C</w:t>
      </w:r>
      <w:r w:rsidRPr="000D5D56">
        <w:rPr>
          <w:b/>
          <w:bCs/>
          <w:u w:val="single"/>
        </w:rPr>
        <w:t>ommunication</w:t>
      </w:r>
    </w:p>
    <w:p w14:paraId="30326895" w14:textId="77777777" w:rsidR="000D5D56" w:rsidRDefault="000D5D56" w:rsidP="00314A5D">
      <w:pPr>
        <w:rPr>
          <w:b/>
          <w:bCs/>
        </w:rPr>
      </w:pPr>
    </w:p>
    <w:p w14:paraId="18E2F047" w14:textId="77777777" w:rsidR="00314A5D" w:rsidRPr="00B41E61" w:rsidRDefault="00314A5D" w:rsidP="00314A5D">
      <w:pPr>
        <w:pBdr>
          <w:bottom w:val="single" w:sz="6" w:space="1" w:color="auto"/>
        </w:pBdr>
        <w:rPr>
          <w:b/>
          <w:bCs/>
        </w:rPr>
      </w:pPr>
      <w:r w:rsidRPr="00B41E61">
        <w:rPr>
          <w:b/>
          <w:bCs/>
        </w:rPr>
        <w:t>Maîtrise des langues (*)</w:t>
      </w:r>
    </w:p>
    <w:p w14:paraId="55288698" w14:textId="77777777" w:rsidR="00314A5D" w:rsidRPr="00D75108" w:rsidRDefault="00314A5D" w:rsidP="00314A5D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642"/>
        <w:gridCol w:w="2647"/>
        <w:gridCol w:w="2648"/>
      </w:tblGrid>
      <w:tr w:rsidR="00314A5D" w14:paraId="618581B9" w14:textId="77777777" w:rsidTr="00EE77E2">
        <w:tc>
          <w:tcPr>
            <w:tcW w:w="2583" w:type="dxa"/>
            <w:shd w:val="clear" w:color="auto" w:fill="D9D9D9"/>
          </w:tcPr>
          <w:p w14:paraId="0EC054E8" w14:textId="77777777" w:rsidR="00314A5D" w:rsidRPr="000E3626" w:rsidRDefault="00314A5D" w:rsidP="00EE77E2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</w:rPr>
              <w:t>Langues</w:t>
            </w:r>
          </w:p>
        </w:tc>
        <w:tc>
          <w:tcPr>
            <w:tcW w:w="2692" w:type="dxa"/>
            <w:shd w:val="clear" w:color="auto" w:fill="D9D9D9"/>
          </w:tcPr>
          <w:p w14:paraId="0385FA0A" w14:textId="77777777" w:rsidR="00314A5D" w:rsidRPr="000E3626" w:rsidRDefault="00314A5D" w:rsidP="00EE77E2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</w:rPr>
              <w:t>Lue</w:t>
            </w:r>
          </w:p>
        </w:tc>
        <w:tc>
          <w:tcPr>
            <w:tcW w:w="2692" w:type="dxa"/>
            <w:shd w:val="clear" w:color="auto" w:fill="D9D9D9"/>
          </w:tcPr>
          <w:p w14:paraId="45D5F61F" w14:textId="77777777" w:rsidR="00314A5D" w:rsidRPr="000E3626" w:rsidRDefault="00314A5D" w:rsidP="00EE77E2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</w:rPr>
              <w:t>Ecrite</w:t>
            </w:r>
          </w:p>
        </w:tc>
        <w:tc>
          <w:tcPr>
            <w:tcW w:w="2692" w:type="dxa"/>
            <w:shd w:val="clear" w:color="auto" w:fill="D9D9D9"/>
          </w:tcPr>
          <w:p w14:paraId="3C4FEEB6" w14:textId="77777777" w:rsidR="00314A5D" w:rsidRPr="000E3626" w:rsidRDefault="00314A5D" w:rsidP="00EE77E2">
            <w:pPr>
              <w:jc w:val="center"/>
              <w:rPr>
                <w:b/>
                <w:bCs/>
              </w:rPr>
            </w:pPr>
            <w:r w:rsidRPr="000E3626">
              <w:rPr>
                <w:b/>
                <w:bCs/>
              </w:rPr>
              <w:t>Parlée</w:t>
            </w:r>
          </w:p>
        </w:tc>
      </w:tr>
      <w:tr w:rsidR="00314A5D" w14:paraId="05D32416" w14:textId="77777777" w:rsidTr="00EE77E2">
        <w:tc>
          <w:tcPr>
            <w:tcW w:w="2583" w:type="dxa"/>
          </w:tcPr>
          <w:p w14:paraId="59CE8C98" w14:textId="77777777" w:rsidR="00314A5D" w:rsidRDefault="00314A5D" w:rsidP="00EE77E2">
            <w:r>
              <w:t>Arabe</w:t>
            </w:r>
          </w:p>
        </w:tc>
        <w:tc>
          <w:tcPr>
            <w:tcW w:w="2692" w:type="dxa"/>
          </w:tcPr>
          <w:p w14:paraId="63F47CC2" w14:textId="77777777" w:rsidR="00314A5D" w:rsidRDefault="00314A5D" w:rsidP="00EE77E2">
            <w:pPr>
              <w:jc w:val="center"/>
            </w:pPr>
          </w:p>
        </w:tc>
        <w:tc>
          <w:tcPr>
            <w:tcW w:w="2692" w:type="dxa"/>
          </w:tcPr>
          <w:p w14:paraId="3562FAA4" w14:textId="77777777" w:rsidR="00314A5D" w:rsidRDefault="00314A5D" w:rsidP="00EE77E2">
            <w:pPr>
              <w:jc w:val="center"/>
            </w:pPr>
          </w:p>
        </w:tc>
        <w:tc>
          <w:tcPr>
            <w:tcW w:w="2692" w:type="dxa"/>
          </w:tcPr>
          <w:p w14:paraId="31362917" w14:textId="77777777" w:rsidR="00314A5D" w:rsidRDefault="00314A5D" w:rsidP="00EE77E2">
            <w:pPr>
              <w:jc w:val="center"/>
            </w:pPr>
          </w:p>
        </w:tc>
      </w:tr>
      <w:tr w:rsidR="00314A5D" w14:paraId="7E157BAA" w14:textId="77777777" w:rsidTr="00EE77E2">
        <w:tc>
          <w:tcPr>
            <w:tcW w:w="2583" w:type="dxa"/>
          </w:tcPr>
          <w:p w14:paraId="101C1379" w14:textId="77777777" w:rsidR="00314A5D" w:rsidRDefault="00314A5D" w:rsidP="00EE77E2">
            <w:r>
              <w:t>Français</w:t>
            </w:r>
          </w:p>
        </w:tc>
        <w:tc>
          <w:tcPr>
            <w:tcW w:w="2692" w:type="dxa"/>
          </w:tcPr>
          <w:p w14:paraId="2023B445" w14:textId="77777777" w:rsidR="00314A5D" w:rsidRDefault="00314A5D" w:rsidP="00EE77E2">
            <w:pPr>
              <w:jc w:val="center"/>
            </w:pPr>
          </w:p>
        </w:tc>
        <w:tc>
          <w:tcPr>
            <w:tcW w:w="2692" w:type="dxa"/>
          </w:tcPr>
          <w:p w14:paraId="14C76E18" w14:textId="77777777" w:rsidR="00314A5D" w:rsidRDefault="00314A5D" w:rsidP="00EE77E2">
            <w:pPr>
              <w:jc w:val="center"/>
            </w:pPr>
          </w:p>
        </w:tc>
        <w:tc>
          <w:tcPr>
            <w:tcW w:w="2692" w:type="dxa"/>
          </w:tcPr>
          <w:p w14:paraId="41D75CF2" w14:textId="77777777" w:rsidR="00314A5D" w:rsidRDefault="00314A5D" w:rsidP="00EE77E2">
            <w:pPr>
              <w:jc w:val="center"/>
            </w:pPr>
          </w:p>
        </w:tc>
      </w:tr>
      <w:tr w:rsidR="00314A5D" w14:paraId="6623B6AC" w14:textId="77777777" w:rsidTr="00EE77E2">
        <w:tc>
          <w:tcPr>
            <w:tcW w:w="2583" w:type="dxa"/>
          </w:tcPr>
          <w:p w14:paraId="19361B1A" w14:textId="77777777" w:rsidR="00314A5D" w:rsidRDefault="00314A5D" w:rsidP="00EE77E2">
            <w:r>
              <w:t>Anglais</w:t>
            </w:r>
          </w:p>
        </w:tc>
        <w:tc>
          <w:tcPr>
            <w:tcW w:w="2692" w:type="dxa"/>
          </w:tcPr>
          <w:p w14:paraId="4BBA6F1D" w14:textId="77777777" w:rsidR="00314A5D" w:rsidRDefault="00314A5D" w:rsidP="00EE77E2">
            <w:pPr>
              <w:jc w:val="center"/>
            </w:pPr>
          </w:p>
        </w:tc>
        <w:tc>
          <w:tcPr>
            <w:tcW w:w="2692" w:type="dxa"/>
          </w:tcPr>
          <w:p w14:paraId="4A458DFE" w14:textId="77777777" w:rsidR="00314A5D" w:rsidRDefault="00314A5D" w:rsidP="00EE77E2">
            <w:pPr>
              <w:jc w:val="center"/>
            </w:pPr>
          </w:p>
        </w:tc>
        <w:tc>
          <w:tcPr>
            <w:tcW w:w="2692" w:type="dxa"/>
          </w:tcPr>
          <w:p w14:paraId="696516AC" w14:textId="77777777" w:rsidR="00314A5D" w:rsidRDefault="00314A5D" w:rsidP="00EE77E2">
            <w:pPr>
              <w:jc w:val="center"/>
            </w:pPr>
          </w:p>
        </w:tc>
      </w:tr>
      <w:tr w:rsidR="00314A5D" w14:paraId="3149E4BC" w14:textId="77777777" w:rsidTr="00EE77E2">
        <w:tc>
          <w:tcPr>
            <w:tcW w:w="2583" w:type="dxa"/>
          </w:tcPr>
          <w:p w14:paraId="0323DDCC" w14:textId="77777777" w:rsidR="00314A5D" w:rsidRDefault="00314A5D" w:rsidP="00EE77E2">
            <w:r>
              <w:t>Espagnol</w:t>
            </w:r>
          </w:p>
        </w:tc>
        <w:tc>
          <w:tcPr>
            <w:tcW w:w="2692" w:type="dxa"/>
          </w:tcPr>
          <w:p w14:paraId="12009183" w14:textId="77777777" w:rsidR="00314A5D" w:rsidRDefault="00314A5D" w:rsidP="00EE77E2">
            <w:pPr>
              <w:jc w:val="center"/>
            </w:pPr>
          </w:p>
        </w:tc>
        <w:tc>
          <w:tcPr>
            <w:tcW w:w="2692" w:type="dxa"/>
          </w:tcPr>
          <w:p w14:paraId="3ADAFD20" w14:textId="77777777" w:rsidR="00314A5D" w:rsidRDefault="00314A5D" w:rsidP="00EE77E2">
            <w:pPr>
              <w:jc w:val="center"/>
            </w:pPr>
          </w:p>
        </w:tc>
        <w:tc>
          <w:tcPr>
            <w:tcW w:w="2692" w:type="dxa"/>
          </w:tcPr>
          <w:p w14:paraId="7E2D7762" w14:textId="77777777" w:rsidR="00314A5D" w:rsidRDefault="00314A5D" w:rsidP="00EE77E2">
            <w:pPr>
              <w:jc w:val="center"/>
            </w:pPr>
          </w:p>
        </w:tc>
      </w:tr>
      <w:tr w:rsidR="00314A5D" w14:paraId="2EB3D4AF" w14:textId="77777777" w:rsidTr="00EE77E2">
        <w:tc>
          <w:tcPr>
            <w:tcW w:w="2583" w:type="dxa"/>
          </w:tcPr>
          <w:p w14:paraId="7AD8DD21" w14:textId="77777777" w:rsidR="00314A5D" w:rsidRDefault="00314A5D" w:rsidP="00EE77E2">
            <w:r>
              <w:t>Autres(s)</w:t>
            </w:r>
          </w:p>
        </w:tc>
        <w:tc>
          <w:tcPr>
            <w:tcW w:w="2692" w:type="dxa"/>
          </w:tcPr>
          <w:p w14:paraId="6CA83D36" w14:textId="77777777" w:rsidR="00314A5D" w:rsidRDefault="00314A5D" w:rsidP="00EE77E2">
            <w:pPr>
              <w:jc w:val="center"/>
            </w:pPr>
            <w:r>
              <w:t>…</w:t>
            </w:r>
          </w:p>
        </w:tc>
        <w:tc>
          <w:tcPr>
            <w:tcW w:w="2692" w:type="dxa"/>
          </w:tcPr>
          <w:p w14:paraId="0D413522" w14:textId="77777777" w:rsidR="00314A5D" w:rsidRDefault="00314A5D" w:rsidP="00EE77E2">
            <w:pPr>
              <w:jc w:val="center"/>
            </w:pPr>
            <w:r>
              <w:t>…</w:t>
            </w:r>
          </w:p>
        </w:tc>
        <w:tc>
          <w:tcPr>
            <w:tcW w:w="2692" w:type="dxa"/>
          </w:tcPr>
          <w:p w14:paraId="19A01E37" w14:textId="77777777" w:rsidR="00314A5D" w:rsidRDefault="00314A5D" w:rsidP="00EE77E2">
            <w:pPr>
              <w:jc w:val="center"/>
            </w:pPr>
            <w:r>
              <w:t>…</w:t>
            </w:r>
          </w:p>
        </w:tc>
      </w:tr>
    </w:tbl>
    <w:p w14:paraId="43F319F6" w14:textId="77777777" w:rsidR="00314A5D" w:rsidRDefault="00314A5D" w:rsidP="00314A5D">
      <w:pPr>
        <w:rPr>
          <w:sz w:val="22"/>
          <w:szCs w:val="22"/>
        </w:rPr>
      </w:pPr>
    </w:p>
    <w:p w14:paraId="6037CAC8" w14:textId="77777777" w:rsidR="000D5D56" w:rsidRDefault="000D5D56" w:rsidP="004619C9">
      <w:pPr>
        <w:rPr>
          <w:b/>
          <w:bCs/>
          <w:u w:val="single"/>
        </w:rPr>
      </w:pPr>
    </w:p>
    <w:p w14:paraId="576B4162" w14:textId="77777777" w:rsidR="00314A5D" w:rsidRDefault="00314A5D" w:rsidP="00314A5D">
      <w:pPr>
        <w:pBdr>
          <w:bottom w:val="single" w:sz="6" w:space="1" w:color="auto"/>
        </w:pBdr>
        <w:rPr>
          <w:b/>
          <w:bCs/>
        </w:rPr>
      </w:pPr>
      <w:r w:rsidRPr="00B45C42">
        <w:rPr>
          <w:b/>
          <w:bCs/>
        </w:rPr>
        <w:t>Connaissances en Informatique :</w:t>
      </w:r>
    </w:p>
    <w:p w14:paraId="48B82790" w14:textId="77777777" w:rsidR="00314A5D" w:rsidRPr="00B45C42" w:rsidRDefault="00314A5D" w:rsidP="00314A5D">
      <w:pPr>
        <w:rPr>
          <w:b/>
          <w:bCs/>
        </w:rPr>
      </w:pPr>
    </w:p>
    <w:tbl>
      <w:tblPr>
        <w:tblW w:w="10927" w:type="dxa"/>
        <w:tblLook w:val="01E0" w:firstRow="1" w:lastRow="1" w:firstColumn="1" w:lastColumn="1" w:noHBand="0" w:noVBand="0"/>
      </w:tblPr>
      <w:tblGrid>
        <w:gridCol w:w="4361"/>
        <w:gridCol w:w="283"/>
        <w:gridCol w:w="6283"/>
      </w:tblGrid>
      <w:tr w:rsidR="00314A5D" w14:paraId="182FC67D" w14:textId="77777777" w:rsidTr="005E5D73">
        <w:tc>
          <w:tcPr>
            <w:tcW w:w="4361" w:type="dxa"/>
          </w:tcPr>
          <w:p w14:paraId="5BD2ACC8" w14:textId="77777777" w:rsidR="00314A5D" w:rsidRDefault="00314A5D" w:rsidP="00EE77E2">
            <w:r>
              <w:t>Traitement de texte et bureautique</w:t>
            </w:r>
          </w:p>
        </w:tc>
        <w:tc>
          <w:tcPr>
            <w:tcW w:w="283" w:type="dxa"/>
          </w:tcPr>
          <w:p w14:paraId="3C3B5CF5" w14:textId="77777777" w:rsidR="00314A5D" w:rsidRDefault="00314A5D" w:rsidP="00EE77E2">
            <w:r>
              <w:t>:</w:t>
            </w:r>
          </w:p>
        </w:tc>
        <w:tc>
          <w:tcPr>
            <w:tcW w:w="6283" w:type="dxa"/>
          </w:tcPr>
          <w:p w14:paraId="4C69F6D9" w14:textId="77777777" w:rsidR="00314A5D" w:rsidRPr="000E3626" w:rsidRDefault="00314A5D" w:rsidP="00EE77E2">
            <w:pPr>
              <w:rPr>
                <w:i/>
                <w:iCs/>
              </w:rPr>
            </w:pPr>
          </w:p>
        </w:tc>
      </w:tr>
      <w:tr w:rsidR="00314A5D" w14:paraId="0404C076" w14:textId="77777777" w:rsidTr="005E5D73">
        <w:tc>
          <w:tcPr>
            <w:tcW w:w="4361" w:type="dxa"/>
          </w:tcPr>
          <w:p w14:paraId="7BDE7336" w14:textId="77777777" w:rsidR="00314A5D" w:rsidRDefault="00314A5D" w:rsidP="00EE77E2">
            <w:r>
              <w:t>Gestion</w:t>
            </w:r>
            <w:r w:rsidR="005E5D73">
              <w:t xml:space="preserve"> Base de données</w:t>
            </w:r>
          </w:p>
        </w:tc>
        <w:tc>
          <w:tcPr>
            <w:tcW w:w="283" w:type="dxa"/>
          </w:tcPr>
          <w:p w14:paraId="1FF6DB9A" w14:textId="77777777" w:rsidR="00314A5D" w:rsidRDefault="00314A5D" w:rsidP="00EE77E2">
            <w:r w:rsidRPr="00513C73">
              <w:t>:</w:t>
            </w:r>
          </w:p>
        </w:tc>
        <w:tc>
          <w:tcPr>
            <w:tcW w:w="6283" w:type="dxa"/>
          </w:tcPr>
          <w:p w14:paraId="5C535585" w14:textId="77777777" w:rsidR="00314A5D" w:rsidRPr="000E3626" w:rsidRDefault="00314A5D" w:rsidP="005E5D73">
            <w:pPr>
              <w:rPr>
                <w:i/>
                <w:iCs/>
              </w:rPr>
            </w:pPr>
          </w:p>
        </w:tc>
      </w:tr>
      <w:tr w:rsidR="00314A5D" w14:paraId="4E97241C" w14:textId="77777777" w:rsidTr="005E5D73">
        <w:tc>
          <w:tcPr>
            <w:tcW w:w="4361" w:type="dxa"/>
          </w:tcPr>
          <w:p w14:paraId="45582CFC" w14:textId="77777777" w:rsidR="00314A5D" w:rsidRDefault="00314A5D" w:rsidP="00EE77E2">
            <w:r>
              <w:t>Développement et programmation</w:t>
            </w:r>
          </w:p>
        </w:tc>
        <w:tc>
          <w:tcPr>
            <w:tcW w:w="283" w:type="dxa"/>
          </w:tcPr>
          <w:p w14:paraId="62C28946" w14:textId="77777777" w:rsidR="00314A5D" w:rsidRDefault="00314A5D" w:rsidP="00EE77E2">
            <w:r w:rsidRPr="00513C73">
              <w:t>:</w:t>
            </w:r>
          </w:p>
        </w:tc>
        <w:tc>
          <w:tcPr>
            <w:tcW w:w="6283" w:type="dxa"/>
          </w:tcPr>
          <w:p w14:paraId="5C193871" w14:textId="77777777" w:rsidR="00314A5D" w:rsidRPr="000E3626" w:rsidRDefault="00314A5D" w:rsidP="00011D66">
            <w:pPr>
              <w:rPr>
                <w:i/>
                <w:iCs/>
              </w:rPr>
            </w:pPr>
          </w:p>
        </w:tc>
      </w:tr>
      <w:tr w:rsidR="00314A5D" w14:paraId="237611B5" w14:textId="77777777" w:rsidTr="005E5D73">
        <w:tc>
          <w:tcPr>
            <w:tcW w:w="4361" w:type="dxa"/>
          </w:tcPr>
          <w:p w14:paraId="175136F1" w14:textId="77777777" w:rsidR="00314A5D" w:rsidRDefault="00314A5D" w:rsidP="00EE77E2">
            <w:r>
              <w:t>Autres à préciser</w:t>
            </w:r>
          </w:p>
        </w:tc>
        <w:tc>
          <w:tcPr>
            <w:tcW w:w="283" w:type="dxa"/>
          </w:tcPr>
          <w:p w14:paraId="21B57D31" w14:textId="77777777" w:rsidR="00314A5D" w:rsidRDefault="00314A5D" w:rsidP="00EE77E2">
            <w:r w:rsidRPr="00513C73">
              <w:t>:</w:t>
            </w:r>
          </w:p>
        </w:tc>
        <w:tc>
          <w:tcPr>
            <w:tcW w:w="6283" w:type="dxa"/>
          </w:tcPr>
          <w:p w14:paraId="4A9078C6" w14:textId="77777777" w:rsidR="00314A5D" w:rsidRPr="000E3626" w:rsidRDefault="00314A5D" w:rsidP="00EE77E2">
            <w:pPr>
              <w:rPr>
                <w:i/>
                <w:iCs/>
              </w:rPr>
            </w:pPr>
          </w:p>
        </w:tc>
      </w:tr>
    </w:tbl>
    <w:p w14:paraId="03921510" w14:textId="77777777" w:rsidR="008D585E" w:rsidRDefault="008D585E" w:rsidP="00314A5D">
      <w:pPr>
        <w:rPr>
          <w:sz w:val="22"/>
          <w:szCs w:val="22"/>
        </w:rPr>
      </w:pPr>
    </w:p>
    <w:p w14:paraId="163EC528" w14:textId="77777777" w:rsidR="00314A5D" w:rsidRDefault="00314A5D" w:rsidP="00314A5D">
      <w:pPr>
        <w:rPr>
          <w:sz w:val="22"/>
          <w:szCs w:val="22"/>
        </w:rPr>
      </w:pPr>
      <w:r w:rsidRPr="00B41E61">
        <w:rPr>
          <w:sz w:val="22"/>
          <w:szCs w:val="22"/>
        </w:rPr>
        <w:t>(*) Le niveau de maîtrise peut être apprécié par les qualificatifs suivants : Aucune notion, Faible, Moyen, et Bien.</w:t>
      </w:r>
    </w:p>
    <w:p w14:paraId="011E47CE" w14:textId="77777777" w:rsidR="00845506" w:rsidRDefault="00845506"/>
    <w:p w14:paraId="01B56D20" w14:textId="77777777" w:rsidR="00314A5D" w:rsidRDefault="00314A5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2"/>
        <w:gridCol w:w="5280"/>
      </w:tblGrid>
      <w:tr w:rsidR="00314A5D" w14:paraId="4A4300CD" w14:textId="77777777" w:rsidTr="00EE77E2">
        <w:tc>
          <w:tcPr>
            <w:tcW w:w="5371" w:type="dxa"/>
          </w:tcPr>
          <w:p w14:paraId="28281C73" w14:textId="77777777" w:rsidR="00314A5D" w:rsidRPr="00EE77E2" w:rsidRDefault="005E5D73" w:rsidP="00EE77E2">
            <w:pPr>
              <w:jc w:val="center"/>
              <w:rPr>
                <w:b/>
                <w:bCs/>
                <w:sz w:val="22"/>
                <w:szCs w:val="22"/>
              </w:rPr>
            </w:pPr>
            <w:r w:rsidRPr="00EE77E2">
              <w:rPr>
                <w:b/>
                <w:bCs/>
                <w:sz w:val="22"/>
                <w:szCs w:val="22"/>
              </w:rPr>
              <w:t>Engagement du candidat</w:t>
            </w:r>
          </w:p>
          <w:p w14:paraId="25D8331E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722DCE17" w14:textId="77777777" w:rsidR="005E5D73" w:rsidRPr="00EE77E2" w:rsidRDefault="005E5D73" w:rsidP="00EE77E2">
            <w:pPr>
              <w:jc w:val="both"/>
              <w:rPr>
                <w:sz w:val="22"/>
                <w:szCs w:val="22"/>
              </w:rPr>
            </w:pPr>
            <w:r w:rsidRPr="00EE77E2">
              <w:rPr>
                <w:sz w:val="22"/>
                <w:szCs w:val="22"/>
              </w:rPr>
              <w:t xml:space="preserve">      Je certifie que ces informations sont vraies, complètes et exactes, et que je suis en  mesure de produire, au cas où  je suis invité (e) à le faire, les justificatifs établissant l’exactitude des déclarations qui précèdent.</w:t>
            </w:r>
          </w:p>
          <w:p w14:paraId="624835C9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07445822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63F5CA58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6760826F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7C78CED0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41A2F062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22ECABF5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6C8D8D00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0D671F48" w14:textId="77777777" w:rsidR="005E5D73" w:rsidRPr="00EE77E2" w:rsidRDefault="005E5D73" w:rsidP="00EE77E2">
            <w:pPr>
              <w:ind w:left="1701"/>
              <w:rPr>
                <w:sz w:val="22"/>
                <w:szCs w:val="22"/>
              </w:rPr>
            </w:pPr>
            <w:r w:rsidRPr="00EE77E2">
              <w:rPr>
                <w:sz w:val="22"/>
                <w:szCs w:val="22"/>
              </w:rPr>
              <w:t>Signature du candidat </w:t>
            </w:r>
          </w:p>
          <w:p w14:paraId="4827BE62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37BF9C67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4CDFFD59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480728AE" w14:textId="77777777" w:rsidR="005E5D73" w:rsidRPr="00EE77E2" w:rsidRDefault="005E5D73">
            <w:pPr>
              <w:rPr>
                <w:sz w:val="22"/>
                <w:szCs w:val="22"/>
              </w:rPr>
            </w:pPr>
          </w:p>
        </w:tc>
        <w:tc>
          <w:tcPr>
            <w:tcW w:w="5371" w:type="dxa"/>
          </w:tcPr>
          <w:p w14:paraId="55B083E2" w14:textId="77777777" w:rsidR="00164E79" w:rsidRPr="00EE77E2" w:rsidRDefault="005E5D73" w:rsidP="00EE77E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E77E2">
              <w:rPr>
                <w:b/>
                <w:bCs/>
                <w:sz w:val="22"/>
                <w:szCs w:val="22"/>
                <w:u w:val="single"/>
              </w:rPr>
              <w:t xml:space="preserve">Avis motivé de Monsieur le </w:t>
            </w:r>
            <w:r w:rsidR="00164E79" w:rsidRPr="00EE77E2">
              <w:rPr>
                <w:b/>
                <w:bCs/>
                <w:sz w:val="22"/>
                <w:szCs w:val="22"/>
                <w:u w:val="single"/>
              </w:rPr>
              <w:t xml:space="preserve">Wali </w:t>
            </w:r>
            <w:r w:rsidR="009941F4">
              <w:rPr>
                <w:b/>
                <w:bCs/>
                <w:sz w:val="22"/>
                <w:szCs w:val="22"/>
                <w:u w:val="single"/>
              </w:rPr>
              <w:t xml:space="preserve">ou </w:t>
            </w:r>
            <w:r w:rsidRPr="00EE77E2">
              <w:rPr>
                <w:b/>
                <w:bCs/>
                <w:sz w:val="22"/>
                <w:szCs w:val="22"/>
                <w:u w:val="single"/>
              </w:rPr>
              <w:t>Gouverneur</w:t>
            </w:r>
            <w:r w:rsidR="00164E79" w:rsidRPr="00EE77E2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6FC06BC9" w14:textId="77777777" w:rsidR="00314A5D" w:rsidRPr="00EE77E2" w:rsidRDefault="00164E79" w:rsidP="009941F4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E77E2">
              <w:rPr>
                <w:b/>
                <w:bCs/>
                <w:sz w:val="22"/>
                <w:szCs w:val="22"/>
                <w:u w:val="single"/>
              </w:rPr>
              <w:t xml:space="preserve">de la Préfecture </w:t>
            </w:r>
            <w:r w:rsidR="009941F4">
              <w:rPr>
                <w:b/>
                <w:bCs/>
                <w:sz w:val="22"/>
                <w:szCs w:val="22"/>
                <w:u w:val="single"/>
              </w:rPr>
              <w:t xml:space="preserve">ou </w:t>
            </w:r>
            <w:r w:rsidRPr="00EE77E2">
              <w:rPr>
                <w:b/>
                <w:bCs/>
                <w:sz w:val="22"/>
                <w:szCs w:val="22"/>
                <w:u w:val="single"/>
              </w:rPr>
              <w:t>de</w:t>
            </w:r>
            <w:r w:rsidR="009941F4">
              <w:rPr>
                <w:b/>
                <w:bCs/>
                <w:sz w:val="22"/>
                <w:szCs w:val="22"/>
                <w:u w:val="single"/>
              </w:rPr>
              <w:t xml:space="preserve"> la Province</w:t>
            </w:r>
          </w:p>
          <w:p w14:paraId="43F3F36F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00CEB515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15058C3F" w14:textId="77777777" w:rsidR="005E5D73" w:rsidRPr="00EE77E2" w:rsidRDefault="005E5D73">
            <w:pPr>
              <w:rPr>
                <w:sz w:val="22"/>
                <w:szCs w:val="22"/>
              </w:rPr>
            </w:pPr>
          </w:p>
          <w:p w14:paraId="10E20769" w14:textId="77777777" w:rsidR="005E5D73" w:rsidRPr="00EE77E2" w:rsidRDefault="005E5D73">
            <w:pPr>
              <w:rPr>
                <w:sz w:val="22"/>
                <w:szCs w:val="22"/>
              </w:rPr>
            </w:pPr>
          </w:p>
        </w:tc>
      </w:tr>
    </w:tbl>
    <w:p w14:paraId="07829CC5" w14:textId="77777777" w:rsidR="005E5D73" w:rsidRDefault="005E5D73" w:rsidP="005E5D73">
      <w:pPr>
        <w:jc w:val="right"/>
      </w:pPr>
    </w:p>
    <w:p w14:paraId="38C4D6BB" w14:textId="77777777" w:rsidR="005E5D73" w:rsidRDefault="005E5D73" w:rsidP="005E5D73">
      <w:pPr>
        <w:ind w:left="5812"/>
        <w:jc w:val="center"/>
      </w:pPr>
      <w:r>
        <w:t>Fait à ……………...Le…………….…</w:t>
      </w:r>
    </w:p>
    <w:p w14:paraId="726EA15E" w14:textId="77777777" w:rsidR="005E5D73" w:rsidRDefault="005E5D73" w:rsidP="005E5D73">
      <w:pPr>
        <w:ind w:left="5812"/>
        <w:jc w:val="center"/>
      </w:pPr>
    </w:p>
    <w:p w14:paraId="19318066" w14:textId="77777777" w:rsidR="00314A5D" w:rsidRDefault="009941F4" w:rsidP="005E5D73">
      <w:pPr>
        <w:ind w:left="5812"/>
        <w:jc w:val="center"/>
      </w:pPr>
      <w:r>
        <w:t>(</w:t>
      </w:r>
      <w:r w:rsidR="005E5D73" w:rsidRPr="005E5D73">
        <w:t xml:space="preserve">Signature du </w:t>
      </w:r>
      <w:r w:rsidR="00164E79">
        <w:t>Wali</w:t>
      </w:r>
      <w:r>
        <w:t xml:space="preserve"> ou</w:t>
      </w:r>
      <w:r w:rsidR="00164E79">
        <w:t xml:space="preserve"> </w:t>
      </w:r>
      <w:r w:rsidR="005E5D73" w:rsidRPr="005E5D73">
        <w:t>Gouverneur</w:t>
      </w:r>
    </w:p>
    <w:p w14:paraId="1B17763D" w14:textId="77777777" w:rsidR="00164E79" w:rsidRPr="005E5D73" w:rsidRDefault="00164E79" w:rsidP="009941F4">
      <w:pPr>
        <w:ind w:left="5812"/>
        <w:jc w:val="center"/>
      </w:pPr>
      <w:r>
        <w:t xml:space="preserve">de la Préfecture </w:t>
      </w:r>
      <w:r w:rsidR="009941F4">
        <w:t xml:space="preserve">ou </w:t>
      </w:r>
      <w:r>
        <w:t>de</w:t>
      </w:r>
      <w:r w:rsidR="009941F4">
        <w:t xml:space="preserve"> la Province)</w:t>
      </w:r>
    </w:p>
    <w:sectPr w:rsidR="00164E79" w:rsidRPr="005E5D73" w:rsidSect="004619C9">
      <w:pgSz w:w="11906" w:h="16838"/>
      <w:pgMar w:top="680" w:right="567" w:bottom="102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A1C"/>
    <w:multiLevelType w:val="hybridMultilevel"/>
    <w:tmpl w:val="C3AAC8D0"/>
    <w:lvl w:ilvl="0" w:tplc="566A7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24CB0"/>
    <w:multiLevelType w:val="hybridMultilevel"/>
    <w:tmpl w:val="C3AAC8D0"/>
    <w:lvl w:ilvl="0" w:tplc="566A7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C9"/>
    <w:rsid w:val="00011D66"/>
    <w:rsid w:val="000C123A"/>
    <w:rsid w:val="000D5D56"/>
    <w:rsid w:val="001600BE"/>
    <w:rsid w:val="00164E79"/>
    <w:rsid w:val="001B3382"/>
    <w:rsid w:val="002D64C7"/>
    <w:rsid w:val="00314A5D"/>
    <w:rsid w:val="003314CA"/>
    <w:rsid w:val="004619C9"/>
    <w:rsid w:val="0055682E"/>
    <w:rsid w:val="005602DA"/>
    <w:rsid w:val="005E5D73"/>
    <w:rsid w:val="007354E1"/>
    <w:rsid w:val="007F235A"/>
    <w:rsid w:val="00821C77"/>
    <w:rsid w:val="00825D23"/>
    <w:rsid w:val="00845506"/>
    <w:rsid w:val="00863140"/>
    <w:rsid w:val="008D585E"/>
    <w:rsid w:val="00947177"/>
    <w:rsid w:val="009941F4"/>
    <w:rsid w:val="00C06CCA"/>
    <w:rsid w:val="00C14BE5"/>
    <w:rsid w:val="00C14F33"/>
    <w:rsid w:val="00C16385"/>
    <w:rsid w:val="00CF257C"/>
    <w:rsid w:val="00D21881"/>
    <w:rsid w:val="00D50B45"/>
    <w:rsid w:val="00E25E8D"/>
    <w:rsid w:val="00E73C9F"/>
    <w:rsid w:val="00E758E6"/>
    <w:rsid w:val="00E95818"/>
    <w:rsid w:val="00EE77E2"/>
    <w:rsid w:val="00F37197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8B4E"/>
  <w15:docId w15:val="{223F4A04-B594-437D-8804-AF5A8121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9C9"/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4A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0B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B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filal\Application%20Data\Microsoft\Templates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0</TotalTime>
  <Pages>3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L'interieur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mfilal</dc:creator>
  <cp:lastModifiedBy>BAGHDADI NABIL</cp:lastModifiedBy>
  <cp:revision>2</cp:revision>
  <cp:lastPrinted>2016-02-16T10:33:00Z</cp:lastPrinted>
  <dcterms:created xsi:type="dcterms:W3CDTF">2025-05-30T16:32:00Z</dcterms:created>
  <dcterms:modified xsi:type="dcterms:W3CDTF">2025-05-30T16:32:00Z</dcterms:modified>
</cp:coreProperties>
</file>